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49" w:rsidRDefault="00E15849" w:rsidP="007267ED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«Утверждено</w:t>
      </w:r>
      <w:r w:rsidRPr="007267ED">
        <w:rPr>
          <w:b/>
          <w:bCs/>
          <w:sz w:val="28"/>
          <w:szCs w:val="28"/>
        </w:rPr>
        <w:t>»</w:t>
      </w:r>
    </w:p>
    <w:p w:rsidR="00E15849" w:rsidRDefault="00E15849" w:rsidP="007267ED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заседании Президиума</w:t>
      </w:r>
    </w:p>
    <w:p w:rsidR="00E15849" w:rsidRDefault="00E15849" w:rsidP="007267ED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РС РООВ(П) РТ</w:t>
      </w:r>
    </w:p>
    <w:p w:rsidR="00E15849" w:rsidRPr="007267ED" w:rsidRDefault="00E15849" w:rsidP="007267ED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28.03.2017</w:t>
      </w:r>
    </w:p>
    <w:p w:rsidR="00E15849" w:rsidRDefault="00E15849" w:rsidP="00EA2DBE">
      <w:pPr>
        <w:jc w:val="center"/>
        <w:rPr>
          <w:b/>
          <w:bCs/>
          <w:sz w:val="28"/>
          <w:szCs w:val="28"/>
        </w:rPr>
      </w:pPr>
    </w:p>
    <w:p w:rsidR="00E15849" w:rsidRPr="0063731A" w:rsidRDefault="00E15849" w:rsidP="00EA2DBE">
      <w:pPr>
        <w:jc w:val="center"/>
        <w:rPr>
          <w:b/>
          <w:bCs/>
          <w:sz w:val="28"/>
          <w:szCs w:val="28"/>
        </w:rPr>
      </w:pPr>
      <w:r w:rsidRPr="0063731A">
        <w:rPr>
          <w:b/>
          <w:bCs/>
          <w:sz w:val="28"/>
          <w:szCs w:val="28"/>
        </w:rPr>
        <w:t xml:space="preserve">ПЛАН ПОДГОТОВКИ И </w:t>
      </w:r>
      <w:r>
        <w:rPr>
          <w:b/>
          <w:bCs/>
          <w:sz w:val="28"/>
          <w:szCs w:val="28"/>
        </w:rPr>
        <w:t>ПРОВЕДЕНИЯ</w:t>
      </w:r>
    </w:p>
    <w:p w:rsidR="00E15849" w:rsidRDefault="00E15849" w:rsidP="00A729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юбилейной Конференции, посвященной 30-летию образования  общественной организации ветеранов</w:t>
      </w:r>
    </w:p>
    <w:p w:rsidR="00E15849" w:rsidRPr="005B7A23" w:rsidRDefault="00E15849" w:rsidP="00EA2D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(пенсионеров) Республики Татарстан.</w:t>
      </w:r>
    </w:p>
    <w:p w:rsidR="00E15849" w:rsidRPr="0062654E" w:rsidRDefault="00E15849" w:rsidP="00EA2DBE">
      <w:pPr>
        <w:jc w:val="center"/>
        <w:rPr>
          <w:sz w:val="28"/>
          <w:szCs w:val="28"/>
          <w:lang w:eastAsia="ar-SA"/>
        </w:rPr>
      </w:pPr>
    </w:p>
    <w:p w:rsidR="00E15849" w:rsidRPr="00661D9E" w:rsidRDefault="00E15849" w:rsidP="00EA2DBE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Дата проведения </w:t>
      </w:r>
      <w:r w:rsidRPr="00661D9E">
        <w:rPr>
          <w:sz w:val="28"/>
          <w:szCs w:val="28"/>
        </w:rPr>
        <w:t xml:space="preserve">Ноябрь </w:t>
      </w:r>
      <w:r>
        <w:rPr>
          <w:sz w:val="28"/>
          <w:szCs w:val="28"/>
        </w:rPr>
        <w:t>2017г.</w:t>
      </w:r>
    </w:p>
    <w:p w:rsidR="00E15849" w:rsidRPr="00661D9E" w:rsidRDefault="00E15849" w:rsidP="00EA2DBE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Место проведения </w:t>
      </w:r>
      <w:r>
        <w:rPr>
          <w:sz w:val="28"/>
          <w:szCs w:val="28"/>
        </w:rPr>
        <w:t>Татгосфилармония им.Г. Тукая</w:t>
      </w:r>
    </w:p>
    <w:p w:rsidR="00E15849" w:rsidRPr="00661D9E" w:rsidRDefault="00E15849" w:rsidP="00EA2DBE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Количество участников </w:t>
      </w:r>
      <w:r>
        <w:rPr>
          <w:sz w:val="28"/>
          <w:szCs w:val="28"/>
        </w:rPr>
        <w:t>400 чел.</w:t>
      </w:r>
    </w:p>
    <w:p w:rsidR="00E15849" w:rsidRPr="0063731A" w:rsidRDefault="00E15849" w:rsidP="00AB40B4">
      <w:pPr>
        <w:rPr>
          <w:b/>
          <w:bCs/>
          <w:sz w:val="28"/>
          <w:szCs w:val="28"/>
          <w:lang w:eastAsia="ar-SA"/>
        </w:rPr>
      </w:pPr>
    </w:p>
    <w:tbl>
      <w:tblPr>
        <w:tblW w:w="150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6"/>
        <w:gridCol w:w="7521"/>
        <w:gridCol w:w="1980"/>
        <w:gridCol w:w="4841"/>
      </w:tblGrid>
      <w:tr w:rsidR="00E15849" w:rsidRPr="0063731A">
        <w:trPr>
          <w:trHeight w:val="570"/>
        </w:trPr>
        <w:tc>
          <w:tcPr>
            <w:tcW w:w="706" w:type="dxa"/>
          </w:tcPr>
          <w:p w:rsidR="00E15849" w:rsidRPr="0063731A" w:rsidRDefault="00E15849" w:rsidP="009C2BAE">
            <w:pPr>
              <w:jc w:val="center"/>
              <w:rPr>
                <w:i/>
                <w:iCs/>
                <w:sz w:val="28"/>
                <w:szCs w:val="28"/>
              </w:rPr>
            </w:pPr>
            <w:r w:rsidRPr="0063731A">
              <w:rPr>
                <w:i/>
                <w:iCs/>
                <w:sz w:val="28"/>
                <w:szCs w:val="28"/>
              </w:rPr>
              <w:t>№</w:t>
            </w:r>
          </w:p>
          <w:p w:rsidR="00E15849" w:rsidRPr="0063731A" w:rsidRDefault="00E15849" w:rsidP="009C2BAE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п/п</w:t>
            </w:r>
          </w:p>
        </w:tc>
        <w:tc>
          <w:tcPr>
            <w:tcW w:w="7521" w:type="dxa"/>
          </w:tcPr>
          <w:p w:rsidR="00E15849" w:rsidRPr="0063731A" w:rsidRDefault="00E15849" w:rsidP="009C2BA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3731A">
              <w:rPr>
                <w:b/>
                <w:bCs/>
                <w:i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0" w:type="dxa"/>
          </w:tcPr>
          <w:p w:rsidR="00E15849" w:rsidRPr="005B7992" w:rsidRDefault="00E15849" w:rsidP="009C2BAE">
            <w:pPr>
              <w:pStyle w:val="Heading2"/>
              <w:rPr>
                <w:sz w:val="28"/>
                <w:szCs w:val="28"/>
              </w:rPr>
            </w:pPr>
            <w:r w:rsidRPr="005B7992">
              <w:rPr>
                <w:sz w:val="28"/>
                <w:szCs w:val="28"/>
              </w:rPr>
              <w:t xml:space="preserve">Сроки </w:t>
            </w:r>
          </w:p>
          <w:p w:rsidR="00E15849" w:rsidRPr="0063731A" w:rsidRDefault="00E15849" w:rsidP="009C2BA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3731A">
              <w:rPr>
                <w:b/>
                <w:bCs/>
                <w:i/>
                <w:iCs/>
                <w:sz w:val="28"/>
                <w:szCs w:val="28"/>
              </w:rPr>
              <w:t>исполнения</w:t>
            </w:r>
          </w:p>
        </w:tc>
        <w:tc>
          <w:tcPr>
            <w:tcW w:w="4841" w:type="dxa"/>
          </w:tcPr>
          <w:p w:rsidR="00E15849" w:rsidRPr="0063731A" w:rsidRDefault="00E15849" w:rsidP="009C2BA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3731A">
              <w:rPr>
                <w:b/>
                <w:bCs/>
                <w:i/>
                <w:iCs/>
                <w:sz w:val="28"/>
                <w:szCs w:val="28"/>
              </w:rPr>
              <w:t>Ответственные исполнители</w:t>
            </w:r>
          </w:p>
          <w:p w:rsidR="00E15849" w:rsidRPr="0063731A" w:rsidRDefault="00E15849" w:rsidP="009C2BA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15849" w:rsidRPr="0063731A">
        <w:trPr>
          <w:cantSplit/>
        </w:trPr>
        <w:tc>
          <w:tcPr>
            <w:tcW w:w="15048" w:type="dxa"/>
            <w:gridSpan w:val="4"/>
          </w:tcPr>
          <w:p w:rsidR="00E15849" w:rsidRPr="0063731A" w:rsidRDefault="00E15849" w:rsidP="009C2BAE">
            <w:pPr>
              <w:ind w:left="360"/>
              <w:jc w:val="center"/>
              <w:rPr>
                <w:sz w:val="28"/>
                <w:szCs w:val="28"/>
              </w:rPr>
            </w:pPr>
          </w:p>
          <w:p w:rsidR="00E15849" w:rsidRPr="0063731A" w:rsidRDefault="00E15849" w:rsidP="00AB40B4">
            <w:pPr>
              <w:ind w:left="360"/>
              <w:rPr>
                <w:b/>
                <w:bCs/>
                <w:sz w:val="28"/>
                <w:szCs w:val="28"/>
              </w:rPr>
            </w:pPr>
          </w:p>
        </w:tc>
      </w:tr>
      <w:tr w:rsidR="00E15849" w:rsidRPr="0063731A">
        <w:trPr>
          <w:trHeight w:val="986"/>
        </w:trPr>
        <w:tc>
          <w:tcPr>
            <w:tcW w:w="706" w:type="dxa"/>
          </w:tcPr>
          <w:p w:rsidR="00E15849" w:rsidRPr="0063731A" w:rsidRDefault="00E15849" w:rsidP="009C2BAE">
            <w:pPr>
              <w:jc w:val="center"/>
              <w:rPr>
                <w:sz w:val="28"/>
                <w:szCs w:val="28"/>
              </w:rPr>
            </w:pPr>
            <w:r w:rsidRPr="0063731A">
              <w:rPr>
                <w:sz w:val="28"/>
                <w:szCs w:val="28"/>
              </w:rPr>
              <w:t>1.</w:t>
            </w:r>
          </w:p>
        </w:tc>
        <w:tc>
          <w:tcPr>
            <w:tcW w:w="7521" w:type="dxa"/>
          </w:tcPr>
          <w:p w:rsidR="00E15849" w:rsidRPr="0063731A" w:rsidRDefault="00E15849" w:rsidP="009C2BAE">
            <w:pPr>
              <w:jc w:val="both"/>
              <w:rPr>
                <w:sz w:val="28"/>
                <w:szCs w:val="28"/>
              </w:rPr>
            </w:pPr>
            <w:r w:rsidRPr="0063731A">
              <w:rPr>
                <w:sz w:val="28"/>
                <w:szCs w:val="28"/>
              </w:rPr>
              <w:t xml:space="preserve">Проведение оперативных совещаний </w:t>
            </w:r>
            <w:r>
              <w:rPr>
                <w:sz w:val="28"/>
                <w:szCs w:val="28"/>
              </w:rPr>
              <w:t>по решению организационных вопросов</w:t>
            </w:r>
          </w:p>
        </w:tc>
        <w:tc>
          <w:tcPr>
            <w:tcW w:w="1980" w:type="dxa"/>
          </w:tcPr>
          <w:p w:rsidR="00E15849" w:rsidRPr="0063731A" w:rsidRDefault="00E15849" w:rsidP="009C2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41" w:type="dxa"/>
          </w:tcPr>
          <w:p w:rsidR="00E15849" w:rsidRDefault="00E15849" w:rsidP="003A2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1.РСРООВ (П) РТ</w:t>
            </w:r>
          </w:p>
          <w:p w:rsidR="00E15849" w:rsidRPr="0063731A" w:rsidRDefault="00E15849" w:rsidP="003A2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 Министерство труда, занятости и социальной защиты Республики Татарстан (по согл.)</w:t>
            </w:r>
          </w:p>
        </w:tc>
      </w:tr>
      <w:tr w:rsidR="00E15849" w:rsidRPr="0063731A">
        <w:tc>
          <w:tcPr>
            <w:tcW w:w="706" w:type="dxa"/>
          </w:tcPr>
          <w:p w:rsidR="00E15849" w:rsidRPr="0063731A" w:rsidRDefault="00E15849" w:rsidP="009C2BAE">
            <w:pPr>
              <w:jc w:val="center"/>
              <w:rPr>
                <w:sz w:val="28"/>
                <w:szCs w:val="28"/>
              </w:rPr>
            </w:pPr>
            <w:r w:rsidRPr="0063731A">
              <w:rPr>
                <w:sz w:val="28"/>
                <w:szCs w:val="28"/>
              </w:rPr>
              <w:t>2.</w:t>
            </w:r>
          </w:p>
        </w:tc>
        <w:tc>
          <w:tcPr>
            <w:tcW w:w="7521" w:type="dxa"/>
          </w:tcPr>
          <w:p w:rsidR="00E15849" w:rsidRDefault="00E15849" w:rsidP="009C2BAE">
            <w:pPr>
              <w:jc w:val="both"/>
              <w:rPr>
                <w:b/>
                <w:bCs/>
                <w:sz w:val="28"/>
                <w:szCs w:val="28"/>
              </w:rPr>
            </w:pPr>
            <w:r w:rsidRPr="0063731A">
              <w:rPr>
                <w:sz w:val="28"/>
                <w:szCs w:val="28"/>
              </w:rPr>
              <w:t xml:space="preserve"> Подготовка предложений по количественному и качественному составу участников </w:t>
            </w:r>
            <w:r>
              <w:rPr>
                <w:sz w:val="28"/>
                <w:szCs w:val="28"/>
              </w:rPr>
              <w:t xml:space="preserve">Конференции. </w:t>
            </w:r>
            <w:r w:rsidRPr="00A02B01">
              <w:rPr>
                <w:b/>
                <w:bCs/>
                <w:sz w:val="28"/>
                <w:szCs w:val="28"/>
              </w:rPr>
              <w:t>Проект согласовать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 w:rsidR="00E15849" w:rsidRDefault="00E15849" w:rsidP="009C2BAE">
            <w:pPr>
              <w:jc w:val="both"/>
            </w:pPr>
            <w:r>
              <w:t xml:space="preserve">- </w:t>
            </w:r>
            <w:r w:rsidRPr="00A02B01">
              <w:t>Министерство</w:t>
            </w:r>
            <w:r>
              <w:t>м</w:t>
            </w:r>
            <w:r w:rsidRPr="00A02B01">
              <w:t xml:space="preserve"> труда, занятости и социаль</w:t>
            </w:r>
            <w:r>
              <w:t>ной защиты Республики Татарстан;</w:t>
            </w:r>
          </w:p>
          <w:p w:rsidR="00E15849" w:rsidRPr="00A02B01" w:rsidRDefault="00E15849" w:rsidP="009C2BA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- </w:t>
            </w:r>
            <w:r w:rsidRPr="00A02B01">
              <w:t>Аппарат Кабинета Министров Республики Татарстан</w:t>
            </w:r>
            <w:r>
              <w:t>;</w:t>
            </w:r>
          </w:p>
          <w:p w:rsidR="00E15849" w:rsidRPr="00A02B01" w:rsidRDefault="00E15849" w:rsidP="00A02B01">
            <w:r>
              <w:t xml:space="preserve">- </w:t>
            </w:r>
            <w:r w:rsidRPr="00A02B01">
              <w:t>Аппарат Президента Республики Татарстан;</w:t>
            </w:r>
          </w:p>
          <w:p w:rsidR="00E15849" w:rsidRPr="00A02B01" w:rsidRDefault="00E15849" w:rsidP="00A02B01"/>
        </w:tc>
        <w:tc>
          <w:tcPr>
            <w:tcW w:w="1980" w:type="dxa"/>
          </w:tcPr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  <w:p w:rsidR="00E15849" w:rsidRPr="0063731A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4841" w:type="dxa"/>
          </w:tcPr>
          <w:p w:rsidR="00E15849" w:rsidRDefault="00E15849" w:rsidP="003A2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РС РООВ(П) РТ </w:t>
            </w:r>
          </w:p>
          <w:p w:rsidR="00E15849" w:rsidRPr="00A02B01" w:rsidRDefault="00E15849" w:rsidP="003A2776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Иштиряков Х.Г.</w:t>
            </w:r>
          </w:p>
        </w:tc>
      </w:tr>
      <w:tr w:rsidR="00E15849" w:rsidRPr="0063731A">
        <w:trPr>
          <w:trHeight w:val="1288"/>
        </w:trPr>
        <w:tc>
          <w:tcPr>
            <w:tcW w:w="706" w:type="dxa"/>
          </w:tcPr>
          <w:p w:rsidR="00E15849" w:rsidRPr="0063731A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3731A">
              <w:rPr>
                <w:sz w:val="28"/>
                <w:szCs w:val="28"/>
              </w:rPr>
              <w:t>.</w:t>
            </w:r>
          </w:p>
        </w:tc>
        <w:tc>
          <w:tcPr>
            <w:tcW w:w="7521" w:type="dxa"/>
          </w:tcPr>
          <w:p w:rsidR="00E15849" w:rsidRPr="00951498" w:rsidRDefault="00E15849" w:rsidP="009C2BA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даты проведения юбилейной Конференции. </w:t>
            </w:r>
            <w:r w:rsidRPr="00951498">
              <w:rPr>
                <w:b/>
                <w:bCs/>
                <w:sz w:val="28"/>
                <w:szCs w:val="28"/>
              </w:rPr>
              <w:t>Согласовать:</w:t>
            </w:r>
          </w:p>
          <w:p w:rsidR="00E15849" w:rsidRPr="00A02B01" w:rsidRDefault="00E15849" w:rsidP="00A02B01">
            <w:r>
              <w:t xml:space="preserve">- </w:t>
            </w:r>
            <w:r w:rsidRPr="00A02B01">
              <w:t>Аппарат Президента Республики Татарстан;</w:t>
            </w:r>
          </w:p>
          <w:p w:rsidR="00E15849" w:rsidRDefault="00E15849" w:rsidP="00A02B01">
            <w:r>
              <w:t xml:space="preserve">- </w:t>
            </w:r>
            <w:r w:rsidRPr="00A02B01">
              <w:t>Аппарат Кабинета Министров Республики Татарстан;</w:t>
            </w:r>
          </w:p>
          <w:p w:rsidR="00E15849" w:rsidRPr="00C77610" w:rsidRDefault="00E15849" w:rsidP="00C77610">
            <w:r>
              <w:t>- Татарская Государственная Филармонии им. Г.Тукая</w:t>
            </w:r>
          </w:p>
        </w:tc>
        <w:tc>
          <w:tcPr>
            <w:tcW w:w="1980" w:type="dxa"/>
          </w:tcPr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E15849" w:rsidRPr="0063731A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4841" w:type="dxa"/>
          </w:tcPr>
          <w:p w:rsidR="00E15849" w:rsidRDefault="00E15849" w:rsidP="003A2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РС РООВ(П) РТ</w:t>
            </w:r>
          </w:p>
          <w:p w:rsidR="00E15849" w:rsidRPr="00A02B01" w:rsidRDefault="00E15849" w:rsidP="003A2776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Иштиряков Х.Г.</w:t>
            </w:r>
          </w:p>
        </w:tc>
      </w:tr>
      <w:tr w:rsidR="00E15849" w:rsidRPr="0063731A">
        <w:trPr>
          <w:trHeight w:val="1125"/>
        </w:trPr>
        <w:tc>
          <w:tcPr>
            <w:tcW w:w="706" w:type="dxa"/>
          </w:tcPr>
          <w:p w:rsidR="00E15849" w:rsidRPr="0063731A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3731A">
              <w:rPr>
                <w:sz w:val="28"/>
                <w:szCs w:val="28"/>
              </w:rPr>
              <w:t>.</w:t>
            </w:r>
          </w:p>
        </w:tc>
        <w:tc>
          <w:tcPr>
            <w:tcW w:w="7521" w:type="dxa"/>
          </w:tcPr>
          <w:p w:rsidR="00E15849" w:rsidRDefault="00E15849" w:rsidP="009C2BAE">
            <w:pPr>
              <w:jc w:val="both"/>
              <w:rPr>
                <w:b/>
                <w:bCs/>
                <w:sz w:val="28"/>
                <w:szCs w:val="28"/>
              </w:rPr>
            </w:pPr>
            <w:r w:rsidRPr="0063731A">
              <w:rPr>
                <w:sz w:val="28"/>
                <w:szCs w:val="28"/>
              </w:rPr>
              <w:t xml:space="preserve">Подготовка </w:t>
            </w:r>
            <w:r>
              <w:rPr>
                <w:sz w:val="28"/>
                <w:szCs w:val="28"/>
              </w:rPr>
              <w:t xml:space="preserve">списка приглашенных лиц (представители органов республиканской, местной исполнительной и представительной власти, общественных объединений). </w:t>
            </w:r>
            <w:r w:rsidRPr="00951498">
              <w:rPr>
                <w:b/>
                <w:bCs/>
                <w:sz w:val="28"/>
                <w:szCs w:val="28"/>
              </w:rPr>
              <w:t>Согласовать:</w:t>
            </w:r>
          </w:p>
          <w:p w:rsidR="00E15849" w:rsidRPr="00C77610" w:rsidRDefault="00E15849" w:rsidP="009C2BAE">
            <w:pPr>
              <w:jc w:val="both"/>
            </w:pPr>
            <w:r>
              <w:t>- Министерство труда занятости и социальной защиты Республики Татарстан;</w:t>
            </w:r>
          </w:p>
          <w:p w:rsidR="00E15849" w:rsidRPr="00A02B01" w:rsidRDefault="00E15849" w:rsidP="00A02B01">
            <w:pPr>
              <w:jc w:val="both"/>
            </w:pPr>
            <w:r>
              <w:t xml:space="preserve">- </w:t>
            </w:r>
            <w:r w:rsidRPr="00A02B01">
              <w:t>Управление по вопросам внутренней политики Президента Республики Татарстан;</w:t>
            </w:r>
          </w:p>
          <w:p w:rsidR="00E15849" w:rsidRPr="0063731A" w:rsidRDefault="00E15849" w:rsidP="00A02B01">
            <w:pPr>
              <w:jc w:val="both"/>
              <w:rPr>
                <w:sz w:val="28"/>
                <w:szCs w:val="28"/>
              </w:rPr>
            </w:pPr>
            <w:r>
              <w:t xml:space="preserve">- </w:t>
            </w:r>
            <w:r w:rsidRPr="00A02B01">
              <w:t>Управление социального развития Аппарата Кабинета Министров Республики Татарстан.</w:t>
            </w:r>
          </w:p>
        </w:tc>
        <w:tc>
          <w:tcPr>
            <w:tcW w:w="1980" w:type="dxa"/>
          </w:tcPr>
          <w:p w:rsidR="00E15849" w:rsidRDefault="00E15849" w:rsidP="00E03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  <w:p w:rsidR="00E15849" w:rsidRPr="0063731A" w:rsidRDefault="00E15849" w:rsidP="00E03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</w:t>
            </w:r>
          </w:p>
        </w:tc>
        <w:tc>
          <w:tcPr>
            <w:tcW w:w="4841" w:type="dxa"/>
          </w:tcPr>
          <w:p w:rsidR="00E15849" w:rsidRDefault="00E15849" w:rsidP="003A2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РС РООВ(П) РТ</w:t>
            </w:r>
          </w:p>
          <w:p w:rsidR="00E15849" w:rsidRDefault="00E15849" w:rsidP="003A2776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Иштиряков Х.Г.</w:t>
            </w:r>
          </w:p>
          <w:p w:rsidR="00E15849" w:rsidRPr="00C36445" w:rsidRDefault="00E15849" w:rsidP="003A2776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Вайнер Е.М.</w:t>
            </w:r>
          </w:p>
        </w:tc>
      </w:tr>
      <w:tr w:rsidR="00E15849" w:rsidRPr="0063731A">
        <w:tc>
          <w:tcPr>
            <w:tcW w:w="706" w:type="dxa"/>
          </w:tcPr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3731A">
              <w:rPr>
                <w:sz w:val="28"/>
                <w:szCs w:val="28"/>
              </w:rPr>
              <w:t>.</w:t>
            </w:r>
          </w:p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</w:p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</w:p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</w:p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</w:t>
            </w:r>
          </w:p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</w:p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</w:p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</w:p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</w:t>
            </w:r>
          </w:p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</w:t>
            </w:r>
          </w:p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</w:p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</w:p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</w:p>
          <w:p w:rsidR="00E15849" w:rsidRDefault="00E15849" w:rsidP="00A72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</w:t>
            </w:r>
          </w:p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</w:t>
            </w:r>
          </w:p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</w:p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</w:p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</w:p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</w:t>
            </w:r>
          </w:p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</w:p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</w:p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</w:p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</w:p>
          <w:p w:rsidR="00E15849" w:rsidRPr="0063731A" w:rsidRDefault="00E15849" w:rsidP="00C77610">
            <w:pPr>
              <w:rPr>
                <w:sz w:val="28"/>
                <w:szCs w:val="28"/>
              </w:rPr>
            </w:pPr>
          </w:p>
        </w:tc>
        <w:tc>
          <w:tcPr>
            <w:tcW w:w="7521" w:type="dxa"/>
          </w:tcPr>
          <w:p w:rsidR="00E15849" w:rsidRDefault="00E15849" w:rsidP="00847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информационно-аналитического материала.</w:t>
            </w:r>
          </w:p>
          <w:p w:rsidR="00E15849" w:rsidRDefault="00E15849" w:rsidP="00847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Повестка дня и регламент работы Конференции;</w:t>
            </w:r>
          </w:p>
          <w:p w:rsidR="00E15849" w:rsidRDefault="00E15849" w:rsidP="00847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Доклад;</w:t>
            </w:r>
          </w:p>
          <w:p w:rsidR="00E15849" w:rsidRDefault="00E15849" w:rsidP="00847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Текст Обращения участников юбилейной Конференции;</w:t>
            </w:r>
          </w:p>
          <w:p w:rsidR="00E15849" w:rsidRDefault="00E15849" w:rsidP="00847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Проект новой редакции Устава общественной организации ветеранов (пенсионеров) Республики Татарстан;</w:t>
            </w:r>
          </w:p>
          <w:p w:rsidR="00E15849" w:rsidRDefault="00E15849" w:rsidP="00847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Сообщение мандатной комиссии юбилейной Конференции;</w:t>
            </w:r>
          </w:p>
          <w:p w:rsidR="00E15849" w:rsidRDefault="00E15849" w:rsidP="00622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Список состава рабочих органов Конференции:</w:t>
            </w:r>
          </w:p>
          <w:p w:rsidR="00E15849" w:rsidRDefault="00E15849" w:rsidP="00622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секретариата</w:t>
            </w:r>
          </w:p>
          <w:p w:rsidR="00E15849" w:rsidRDefault="00E15849" w:rsidP="00622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редакционной комиссии по тексту Обращения участников Конференции</w:t>
            </w:r>
          </w:p>
          <w:p w:rsidR="00E15849" w:rsidRDefault="00E15849" w:rsidP="00622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Мандат делегата Конференции для голосования;</w:t>
            </w:r>
          </w:p>
          <w:p w:rsidR="00E15849" w:rsidRDefault="00E15849" w:rsidP="00622B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Справочник телефонов общественных организаций ветеранов (пенсионеров) районов и городов Республики Татарстан (с указанием номеров телефонов, факсов, электронной почты);</w:t>
            </w:r>
          </w:p>
          <w:p w:rsidR="00E15849" w:rsidRDefault="00E15849" w:rsidP="00622B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Специальный юбилейный выпуск журнала;</w:t>
            </w:r>
          </w:p>
          <w:p w:rsidR="00E15849" w:rsidRDefault="00E15849" w:rsidP="00622B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Специальный юбилейный выпуск приложений к газетам  «Республика Татарстан», «Ватаным Татарстан» -«Ветеран Татарстана» и «Татарстан ветераны», еженедельника «Моя газета»;</w:t>
            </w:r>
          </w:p>
          <w:p w:rsidR="00E15849" w:rsidRDefault="00E15849" w:rsidP="00622B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Примечание: </w:t>
            </w:r>
          </w:p>
          <w:p w:rsidR="00E15849" w:rsidRDefault="00E15849" w:rsidP="00410E25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Делегатам Конференции предназначается полный пакет материалов.</w:t>
            </w:r>
          </w:p>
          <w:p w:rsidR="00E15849" w:rsidRPr="00622B17" w:rsidRDefault="00E15849" w:rsidP="00410E25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Приглашенным участникам предназначаются материалы №5.1; 5.3; 5.10; 5.11.</w:t>
            </w:r>
          </w:p>
        </w:tc>
        <w:tc>
          <w:tcPr>
            <w:tcW w:w="1980" w:type="dxa"/>
          </w:tcPr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E15849" w:rsidRPr="0063731A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4841" w:type="dxa"/>
          </w:tcPr>
          <w:p w:rsidR="00E15849" w:rsidRDefault="00E15849" w:rsidP="003A2776">
            <w:pPr>
              <w:tabs>
                <w:tab w:val="left" w:pos="-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РС РООВ(П) РТ</w:t>
            </w:r>
          </w:p>
          <w:p w:rsidR="00E15849" w:rsidRDefault="00E15849" w:rsidP="00E271DD">
            <w:pPr>
              <w:tabs>
                <w:tab w:val="left" w:pos="-540"/>
              </w:tabs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Иштиряков Х.Г.</w:t>
            </w:r>
          </w:p>
          <w:p w:rsidR="00E15849" w:rsidRDefault="00E15849" w:rsidP="00E271DD">
            <w:pPr>
              <w:tabs>
                <w:tab w:val="left" w:pos="-540"/>
              </w:tabs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Вайнер Е.М.</w:t>
            </w:r>
          </w:p>
          <w:p w:rsidR="00E15849" w:rsidRDefault="00E15849" w:rsidP="00E271DD">
            <w:pPr>
              <w:tabs>
                <w:tab w:val="left" w:pos="-540"/>
              </w:tabs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Председатели общественных комиссий РС РООВ(П) РТ;</w:t>
            </w:r>
          </w:p>
          <w:p w:rsidR="00E15849" w:rsidRDefault="00E15849" w:rsidP="00E271DD">
            <w:pPr>
              <w:tabs>
                <w:tab w:val="left" w:pos="-540"/>
              </w:tabs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Члены Президиума РС РООВ(П) РТ</w:t>
            </w:r>
          </w:p>
          <w:p w:rsidR="00E15849" w:rsidRDefault="00E15849" w:rsidP="00E271DD">
            <w:pPr>
              <w:tabs>
                <w:tab w:val="left" w:pos="-540"/>
              </w:tabs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Мулдакашева А.А.;</w:t>
            </w:r>
          </w:p>
          <w:p w:rsidR="00E15849" w:rsidRDefault="00E15849" w:rsidP="00E271DD">
            <w:pPr>
              <w:tabs>
                <w:tab w:val="left" w:pos="-540"/>
              </w:tabs>
              <w:jc w:val="center"/>
              <w:rPr>
                <w:i/>
                <w:iCs/>
                <w:sz w:val="28"/>
                <w:szCs w:val="28"/>
              </w:rPr>
            </w:pPr>
          </w:p>
          <w:p w:rsidR="00E15849" w:rsidRDefault="00E15849" w:rsidP="00E271DD">
            <w:pPr>
              <w:tabs>
                <w:tab w:val="left" w:pos="-540"/>
              </w:tabs>
              <w:jc w:val="center"/>
              <w:rPr>
                <w:i/>
                <w:iCs/>
                <w:sz w:val="28"/>
                <w:szCs w:val="28"/>
              </w:rPr>
            </w:pPr>
          </w:p>
          <w:p w:rsidR="00E15849" w:rsidRDefault="00E15849" w:rsidP="00E271DD">
            <w:pPr>
              <w:tabs>
                <w:tab w:val="left" w:pos="-540"/>
              </w:tabs>
              <w:jc w:val="center"/>
              <w:rPr>
                <w:i/>
                <w:iCs/>
                <w:sz w:val="28"/>
                <w:szCs w:val="28"/>
              </w:rPr>
            </w:pPr>
          </w:p>
          <w:p w:rsidR="00E15849" w:rsidRDefault="00E15849" w:rsidP="00E271DD">
            <w:pPr>
              <w:tabs>
                <w:tab w:val="left" w:pos="-540"/>
              </w:tabs>
              <w:jc w:val="center"/>
              <w:rPr>
                <w:i/>
                <w:iCs/>
                <w:sz w:val="28"/>
                <w:szCs w:val="28"/>
              </w:rPr>
            </w:pPr>
          </w:p>
          <w:p w:rsidR="00E15849" w:rsidRDefault="00E15849" w:rsidP="00E271DD">
            <w:pPr>
              <w:tabs>
                <w:tab w:val="left" w:pos="-540"/>
              </w:tabs>
              <w:jc w:val="center"/>
              <w:rPr>
                <w:i/>
                <w:iCs/>
                <w:sz w:val="28"/>
                <w:szCs w:val="28"/>
              </w:rPr>
            </w:pPr>
          </w:p>
          <w:p w:rsidR="00E15849" w:rsidRDefault="00E15849" w:rsidP="00E271DD">
            <w:pPr>
              <w:tabs>
                <w:tab w:val="left" w:pos="-540"/>
              </w:tabs>
              <w:jc w:val="center"/>
              <w:rPr>
                <w:i/>
                <w:iCs/>
                <w:sz w:val="28"/>
                <w:szCs w:val="28"/>
              </w:rPr>
            </w:pPr>
          </w:p>
          <w:p w:rsidR="00E15849" w:rsidRPr="00C77610" w:rsidRDefault="00E15849" w:rsidP="00E271DD">
            <w:pPr>
              <w:tabs>
                <w:tab w:val="left" w:pos="-540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C77610">
              <w:rPr>
                <w:i/>
                <w:iCs/>
                <w:sz w:val="28"/>
                <w:szCs w:val="28"/>
              </w:rPr>
              <w:t>Каримов Г.Г.</w:t>
            </w:r>
          </w:p>
          <w:p w:rsidR="00E15849" w:rsidRPr="00C77610" w:rsidRDefault="00E15849" w:rsidP="00E271DD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РС РООВ(П) РТ</w:t>
            </w:r>
          </w:p>
          <w:p w:rsidR="00E15849" w:rsidRDefault="00E15849" w:rsidP="00E271DD">
            <w:pPr>
              <w:tabs>
                <w:tab w:val="left" w:pos="-540"/>
              </w:tabs>
              <w:jc w:val="center"/>
              <w:rPr>
                <w:i/>
                <w:iCs/>
                <w:sz w:val="28"/>
                <w:szCs w:val="28"/>
              </w:rPr>
            </w:pPr>
          </w:p>
          <w:p w:rsidR="00E15849" w:rsidRDefault="00E15849" w:rsidP="00E271DD">
            <w:pPr>
              <w:tabs>
                <w:tab w:val="left" w:pos="-540"/>
              </w:tabs>
              <w:jc w:val="center"/>
              <w:rPr>
                <w:i/>
                <w:iCs/>
                <w:sz w:val="28"/>
                <w:szCs w:val="28"/>
              </w:rPr>
            </w:pPr>
          </w:p>
          <w:p w:rsidR="00E15849" w:rsidRDefault="00E15849" w:rsidP="00E271DD">
            <w:pPr>
              <w:jc w:val="both"/>
              <w:rPr>
                <w:i/>
                <w:iCs/>
                <w:sz w:val="28"/>
                <w:szCs w:val="28"/>
              </w:rPr>
            </w:pPr>
            <w:r w:rsidRPr="00E271DD">
              <w:rPr>
                <w:i/>
                <w:iCs/>
                <w:sz w:val="28"/>
                <w:szCs w:val="28"/>
              </w:rPr>
              <w:t>Редакции</w:t>
            </w:r>
            <w:r>
              <w:rPr>
                <w:i/>
                <w:iCs/>
                <w:sz w:val="28"/>
                <w:szCs w:val="28"/>
              </w:rPr>
              <w:t xml:space="preserve"> газет. </w:t>
            </w:r>
          </w:p>
          <w:p w:rsidR="00E15849" w:rsidRDefault="00E15849" w:rsidP="00E271DD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Председатели общественных комиссий РС РООВ(П) РТ.</w:t>
            </w:r>
          </w:p>
          <w:p w:rsidR="00E15849" w:rsidRPr="00E271DD" w:rsidRDefault="00E15849" w:rsidP="00E271D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E15849" w:rsidRPr="0063731A">
        <w:trPr>
          <w:trHeight w:val="980"/>
        </w:trPr>
        <w:tc>
          <w:tcPr>
            <w:tcW w:w="706" w:type="dxa"/>
          </w:tcPr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63731A">
              <w:rPr>
                <w:sz w:val="28"/>
                <w:szCs w:val="28"/>
              </w:rPr>
              <w:t>.</w:t>
            </w:r>
          </w:p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</w:p>
          <w:p w:rsidR="00E15849" w:rsidRPr="0063731A" w:rsidRDefault="00E15849" w:rsidP="003641C3">
            <w:pPr>
              <w:rPr>
                <w:sz w:val="28"/>
                <w:szCs w:val="28"/>
              </w:rPr>
            </w:pPr>
          </w:p>
        </w:tc>
        <w:tc>
          <w:tcPr>
            <w:tcW w:w="7521" w:type="dxa"/>
          </w:tcPr>
          <w:p w:rsidR="00E15849" w:rsidRDefault="00E15849" w:rsidP="009C2B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сметы расходов на проведение юбилейных мероприятий. </w:t>
            </w:r>
          </w:p>
        </w:tc>
        <w:tc>
          <w:tcPr>
            <w:tcW w:w="1980" w:type="dxa"/>
          </w:tcPr>
          <w:p w:rsidR="00E15849" w:rsidRDefault="00E15849" w:rsidP="00E271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E15849" w:rsidRDefault="00E15849" w:rsidP="00E271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  <w:p w:rsidR="00E15849" w:rsidRPr="0063731A" w:rsidRDefault="00E15849" w:rsidP="003641C3">
            <w:pPr>
              <w:rPr>
                <w:sz w:val="28"/>
                <w:szCs w:val="28"/>
              </w:rPr>
            </w:pPr>
          </w:p>
        </w:tc>
        <w:tc>
          <w:tcPr>
            <w:tcW w:w="4841" w:type="dxa"/>
          </w:tcPr>
          <w:p w:rsidR="00E15849" w:rsidRPr="00E271DD" w:rsidRDefault="00E15849" w:rsidP="00E271DD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E271DD">
              <w:rPr>
                <w:sz w:val="28"/>
                <w:szCs w:val="28"/>
              </w:rPr>
              <w:t>РС РООВ(П) РТ</w:t>
            </w:r>
          </w:p>
          <w:p w:rsidR="00E15849" w:rsidRPr="00E271DD" w:rsidRDefault="00E15849" w:rsidP="00E271DD">
            <w:pPr>
              <w:tabs>
                <w:tab w:val="left" w:pos="-540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E271DD">
              <w:rPr>
                <w:i/>
                <w:iCs/>
                <w:sz w:val="28"/>
                <w:szCs w:val="28"/>
              </w:rPr>
              <w:t>Иштиряков Х.Г.</w:t>
            </w:r>
          </w:p>
          <w:p w:rsidR="00E15849" w:rsidRPr="0063731A" w:rsidRDefault="00E15849" w:rsidP="00E271DD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E271DD">
              <w:rPr>
                <w:i/>
                <w:iCs/>
                <w:sz w:val="28"/>
                <w:szCs w:val="28"/>
              </w:rPr>
              <w:t>Тухватуллина Р.Ш.</w:t>
            </w:r>
          </w:p>
        </w:tc>
      </w:tr>
      <w:tr w:rsidR="00E15849" w:rsidRPr="0063731A">
        <w:trPr>
          <w:trHeight w:val="1100"/>
        </w:trPr>
        <w:tc>
          <w:tcPr>
            <w:tcW w:w="706" w:type="dxa"/>
          </w:tcPr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521" w:type="dxa"/>
          </w:tcPr>
          <w:p w:rsidR="00E15849" w:rsidRDefault="00E15849" w:rsidP="009C2B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фильма, посвященного деятельности Региональной общественной организации</w:t>
            </w:r>
            <w:r w:rsidRPr="007E3D13">
              <w:rPr>
                <w:sz w:val="28"/>
                <w:szCs w:val="28"/>
              </w:rPr>
              <w:t xml:space="preserve"> ветеранов (пенсионеров) </w:t>
            </w:r>
            <w:r>
              <w:rPr>
                <w:sz w:val="28"/>
                <w:szCs w:val="28"/>
              </w:rPr>
              <w:t>Республики Татарстан за период с 1987 г. по 2017 года.</w:t>
            </w:r>
          </w:p>
        </w:tc>
        <w:tc>
          <w:tcPr>
            <w:tcW w:w="1980" w:type="dxa"/>
          </w:tcPr>
          <w:p w:rsidR="00E15849" w:rsidRDefault="00E15849" w:rsidP="00820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E15849" w:rsidRDefault="00E15849" w:rsidP="00820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  <w:p w:rsidR="00E15849" w:rsidRDefault="00E15849" w:rsidP="00820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4841" w:type="dxa"/>
          </w:tcPr>
          <w:p w:rsidR="00E15849" w:rsidRDefault="00E15849" w:rsidP="003641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Кузьменкова Т.И.</w:t>
            </w:r>
          </w:p>
        </w:tc>
      </w:tr>
      <w:tr w:rsidR="00E15849" w:rsidRPr="0063731A">
        <w:tc>
          <w:tcPr>
            <w:tcW w:w="706" w:type="dxa"/>
          </w:tcPr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521" w:type="dxa"/>
          </w:tcPr>
          <w:p w:rsidR="00E15849" w:rsidRDefault="00E15849" w:rsidP="009A1F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фото-видеосъемки во время Конференции.</w:t>
            </w:r>
          </w:p>
          <w:p w:rsidR="00E15849" w:rsidRDefault="00E15849" w:rsidP="009A1F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4841" w:type="dxa"/>
          </w:tcPr>
          <w:p w:rsidR="00E15849" w:rsidRDefault="00E15849" w:rsidP="00364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РСРООВ (П) РТ;</w:t>
            </w:r>
          </w:p>
          <w:p w:rsidR="00E15849" w:rsidRDefault="00E15849" w:rsidP="00364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Республиканское агенство по печати и массовым коммуникациям «Татмедиа» (по согл.)</w:t>
            </w:r>
          </w:p>
        </w:tc>
      </w:tr>
      <w:tr w:rsidR="00E15849" w:rsidRPr="0063731A">
        <w:tc>
          <w:tcPr>
            <w:tcW w:w="706" w:type="dxa"/>
          </w:tcPr>
          <w:p w:rsidR="00E15849" w:rsidRPr="0063731A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63731A">
              <w:rPr>
                <w:sz w:val="28"/>
                <w:szCs w:val="28"/>
              </w:rPr>
              <w:t>.</w:t>
            </w:r>
          </w:p>
        </w:tc>
        <w:tc>
          <w:tcPr>
            <w:tcW w:w="7521" w:type="dxa"/>
          </w:tcPr>
          <w:p w:rsidR="00E15849" w:rsidRDefault="00E15849" w:rsidP="009A1F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выставки «Жизнь и деятельность Организации ветеранов (пенсионеров) Республики Татарстан».</w:t>
            </w:r>
          </w:p>
          <w:p w:rsidR="00E15849" w:rsidRDefault="00E15849" w:rsidP="009C2B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4841" w:type="dxa"/>
          </w:tcPr>
          <w:p w:rsidR="00E15849" w:rsidRDefault="00E15849" w:rsidP="00364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1.РС РООВ(П) РТ;</w:t>
            </w:r>
          </w:p>
          <w:p w:rsidR="00E15849" w:rsidRDefault="00E15849" w:rsidP="009A1F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2.Татарская Государственная филармония  им. Г. Тукая (по согл.)</w:t>
            </w:r>
          </w:p>
        </w:tc>
      </w:tr>
      <w:tr w:rsidR="00E15849" w:rsidRPr="0063731A">
        <w:tc>
          <w:tcPr>
            <w:tcW w:w="706" w:type="dxa"/>
          </w:tcPr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521" w:type="dxa"/>
          </w:tcPr>
          <w:p w:rsidR="00E15849" w:rsidRPr="0063731A" w:rsidRDefault="00E15849" w:rsidP="00023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памятных подарков и букетов цветов для активистов ветеранских организаций. </w:t>
            </w:r>
          </w:p>
          <w:p w:rsidR="00E15849" w:rsidRPr="0063731A" w:rsidRDefault="00E15849" w:rsidP="009C2B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E15849" w:rsidRPr="0063731A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</w:t>
            </w:r>
          </w:p>
        </w:tc>
        <w:tc>
          <w:tcPr>
            <w:tcW w:w="4841" w:type="dxa"/>
          </w:tcPr>
          <w:p w:rsidR="00E15849" w:rsidRDefault="00E15849" w:rsidP="00364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1.РС РООВ(П) РТ;</w:t>
            </w:r>
          </w:p>
          <w:p w:rsidR="00E15849" w:rsidRPr="0063731A" w:rsidRDefault="00E15849" w:rsidP="003641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Министерство труда, занятости и социальной защиты Республики Татарстан (по согл.)</w:t>
            </w:r>
          </w:p>
        </w:tc>
      </w:tr>
      <w:tr w:rsidR="00E15849" w:rsidRPr="0063731A">
        <w:trPr>
          <w:trHeight w:val="1577"/>
        </w:trPr>
        <w:tc>
          <w:tcPr>
            <w:tcW w:w="706" w:type="dxa"/>
          </w:tcPr>
          <w:p w:rsidR="00E15849" w:rsidRDefault="00E15849" w:rsidP="00820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63731A">
              <w:rPr>
                <w:sz w:val="28"/>
                <w:szCs w:val="28"/>
              </w:rPr>
              <w:t>.</w:t>
            </w:r>
          </w:p>
          <w:p w:rsidR="00E15849" w:rsidRDefault="00E15849" w:rsidP="00820BA7">
            <w:pPr>
              <w:jc w:val="center"/>
              <w:rPr>
                <w:sz w:val="28"/>
                <w:szCs w:val="28"/>
              </w:rPr>
            </w:pPr>
          </w:p>
          <w:p w:rsidR="00E15849" w:rsidRPr="0063731A" w:rsidRDefault="00E15849" w:rsidP="00820B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21" w:type="dxa"/>
          </w:tcPr>
          <w:p w:rsidR="00E15849" w:rsidRPr="0063731A" w:rsidRDefault="00E15849" w:rsidP="003A1C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информационных писем в адрес глав муниципальных образований Республики Татарстан</w:t>
            </w:r>
          </w:p>
        </w:tc>
        <w:tc>
          <w:tcPr>
            <w:tcW w:w="1980" w:type="dxa"/>
          </w:tcPr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E15849" w:rsidRPr="0063731A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4841" w:type="dxa"/>
          </w:tcPr>
          <w:p w:rsidR="00E15849" w:rsidRDefault="00E15849" w:rsidP="003476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РС РООВ(П) РТ;</w:t>
            </w:r>
          </w:p>
          <w:p w:rsidR="00E15849" w:rsidRDefault="00E15849" w:rsidP="00023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2.Управление по работе с территориями Президента Республики Татарстан (по согл.)</w:t>
            </w:r>
          </w:p>
          <w:p w:rsidR="00E15849" w:rsidRPr="0063731A" w:rsidRDefault="00E15849" w:rsidP="0034760C">
            <w:pPr>
              <w:rPr>
                <w:sz w:val="28"/>
                <w:szCs w:val="28"/>
              </w:rPr>
            </w:pPr>
          </w:p>
        </w:tc>
      </w:tr>
      <w:tr w:rsidR="00E15849" w:rsidRPr="0063731A">
        <w:tc>
          <w:tcPr>
            <w:tcW w:w="706" w:type="dxa"/>
          </w:tcPr>
          <w:p w:rsidR="00E15849" w:rsidRDefault="00E15849" w:rsidP="00820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521" w:type="dxa"/>
          </w:tcPr>
          <w:p w:rsidR="00E15849" w:rsidRDefault="00E15849" w:rsidP="009C2BA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предложений по награждению ветеранского актива. </w:t>
            </w:r>
            <w:r>
              <w:rPr>
                <w:b/>
                <w:bCs/>
                <w:sz w:val="28"/>
                <w:szCs w:val="28"/>
              </w:rPr>
              <w:t>Направить ходатайства:</w:t>
            </w:r>
          </w:p>
          <w:p w:rsidR="00E15849" w:rsidRPr="00763FB8" w:rsidRDefault="00E15849" w:rsidP="00763FB8">
            <w:pPr>
              <w:jc w:val="both"/>
            </w:pPr>
            <w:r>
              <w:t xml:space="preserve">- </w:t>
            </w:r>
            <w:r w:rsidRPr="00763FB8">
              <w:t>Аппарат Президента Республики Татарстан;</w:t>
            </w:r>
          </w:p>
          <w:p w:rsidR="00E15849" w:rsidRPr="00763FB8" w:rsidRDefault="00E15849" w:rsidP="00763FB8">
            <w:pPr>
              <w:jc w:val="both"/>
            </w:pPr>
            <w:r>
              <w:t xml:space="preserve">- </w:t>
            </w:r>
            <w:r w:rsidRPr="00763FB8">
              <w:t>Государственный Совет Республики Татарстан;</w:t>
            </w:r>
          </w:p>
          <w:p w:rsidR="00E15849" w:rsidRDefault="00E15849" w:rsidP="00763FB8">
            <w:pPr>
              <w:jc w:val="both"/>
            </w:pPr>
            <w:r>
              <w:t>- Аппарат</w:t>
            </w:r>
            <w:r w:rsidRPr="00763FB8">
              <w:t xml:space="preserve"> Кабинета</w:t>
            </w:r>
            <w:r>
              <w:t xml:space="preserve"> Министров Республики Татарстан;</w:t>
            </w:r>
          </w:p>
          <w:p w:rsidR="00E15849" w:rsidRPr="00401FD1" w:rsidRDefault="00E15849" w:rsidP="009C2BAE">
            <w:pPr>
              <w:jc w:val="both"/>
            </w:pPr>
            <w:r>
              <w:t>- Министерство труда, занятости и социальной защиты Республики Татарстан и другие министерства.</w:t>
            </w:r>
          </w:p>
        </w:tc>
        <w:tc>
          <w:tcPr>
            <w:tcW w:w="1980" w:type="dxa"/>
          </w:tcPr>
          <w:p w:rsidR="00E15849" w:rsidRPr="0063731A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 2017</w:t>
            </w:r>
          </w:p>
        </w:tc>
        <w:tc>
          <w:tcPr>
            <w:tcW w:w="4841" w:type="dxa"/>
          </w:tcPr>
          <w:p w:rsidR="00E15849" w:rsidRDefault="00E15849" w:rsidP="000235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РС РООВ(П) РТ,</w:t>
            </w:r>
          </w:p>
          <w:p w:rsidR="00E15849" w:rsidRPr="009C6093" w:rsidRDefault="00E15849" w:rsidP="00023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Главы муниципальных образований Республики Татарстан.</w:t>
            </w:r>
          </w:p>
        </w:tc>
      </w:tr>
      <w:tr w:rsidR="00E15849" w:rsidRPr="0063731A">
        <w:trPr>
          <w:trHeight w:val="1680"/>
        </w:trPr>
        <w:tc>
          <w:tcPr>
            <w:tcW w:w="706" w:type="dxa"/>
          </w:tcPr>
          <w:p w:rsidR="00E15849" w:rsidRDefault="00E15849" w:rsidP="00820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521" w:type="dxa"/>
          </w:tcPr>
          <w:p w:rsidR="00E15849" w:rsidRPr="009C6093" w:rsidRDefault="00E15849" w:rsidP="009C2B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сувенирной продукции с логотипом «30 лет ветеранской организации Республики Татарстан» и раздаточного материала (папок, блокнотов, ручек) с логотипом «30 лет ветеранской организации Республики Татарстан». </w:t>
            </w:r>
          </w:p>
        </w:tc>
        <w:tc>
          <w:tcPr>
            <w:tcW w:w="1980" w:type="dxa"/>
          </w:tcPr>
          <w:p w:rsidR="00E15849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  <w:p w:rsidR="00E15849" w:rsidRPr="0063731A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4841" w:type="dxa"/>
          </w:tcPr>
          <w:p w:rsidR="00E15849" w:rsidRDefault="00E15849" w:rsidP="00364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РС РООВ(П) РТ</w:t>
            </w:r>
          </w:p>
        </w:tc>
      </w:tr>
      <w:tr w:rsidR="00E15849" w:rsidRPr="0063731A">
        <w:tc>
          <w:tcPr>
            <w:tcW w:w="706" w:type="dxa"/>
          </w:tcPr>
          <w:p w:rsidR="00E15849" w:rsidRDefault="00E15849" w:rsidP="00820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521" w:type="dxa"/>
          </w:tcPr>
          <w:p w:rsidR="00E15849" w:rsidRDefault="00E15849" w:rsidP="00401F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Издание методических материалов, посвященных деятельности ветеранских организаций Альметьевского, Заинского и других муниципальных районов Республики Татарстан, входящих в Альметьевский кустовой центр.</w:t>
            </w:r>
          </w:p>
          <w:p w:rsidR="00E15849" w:rsidRDefault="00E15849" w:rsidP="00401F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E15849" w:rsidRPr="00763FB8" w:rsidRDefault="00E15849" w:rsidP="009C2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>квартал</w:t>
            </w:r>
          </w:p>
        </w:tc>
        <w:tc>
          <w:tcPr>
            <w:tcW w:w="4841" w:type="dxa"/>
          </w:tcPr>
          <w:p w:rsidR="00E15849" w:rsidRDefault="00E15849" w:rsidP="00957A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РС РООВ(П) РТ;</w:t>
            </w:r>
          </w:p>
          <w:p w:rsidR="00E15849" w:rsidRDefault="00E15849" w:rsidP="00957A30">
            <w:pPr>
              <w:tabs>
                <w:tab w:val="left" w:pos="-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Советы ветеранов (пенсионеров) муниципальных районов Республики Татарстан.</w:t>
            </w:r>
          </w:p>
        </w:tc>
      </w:tr>
      <w:tr w:rsidR="00E15849" w:rsidRPr="0063731A">
        <w:tc>
          <w:tcPr>
            <w:tcW w:w="706" w:type="dxa"/>
          </w:tcPr>
          <w:p w:rsidR="00E15849" w:rsidRDefault="00E15849" w:rsidP="00820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521" w:type="dxa"/>
          </w:tcPr>
          <w:p w:rsidR="00E15849" w:rsidRPr="008C6080" w:rsidRDefault="00E15849" w:rsidP="000659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планшетов с показом предварительных результатов работы по Российской программе «Эстафета поколений» в районах города Казани.</w:t>
            </w:r>
          </w:p>
        </w:tc>
        <w:tc>
          <w:tcPr>
            <w:tcW w:w="1980" w:type="dxa"/>
          </w:tcPr>
          <w:p w:rsidR="00E15849" w:rsidRDefault="00E15849" w:rsidP="002B7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E15849" w:rsidRDefault="00E15849" w:rsidP="002B7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E15849" w:rsidRDefault="00E15849" w:rsidP="002B7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4841" w:type="dxa"/>
          </w:tcPr>
          <w:p w:rsidR="00E15849" w:rsidRDefault="00E15849" w:rsidP="00C33F64">
            <w:pPr>
              <w:tabs>
                <w:tab w:val="left" w:pos="-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Министерство образования и науки Республики Татарстан (по согл.);</w:t>
            </w:r>
          </w:p>
          <w:p w:rsidR="00E15849" w:rsidRDefault="00E15849" w:rsidP="00C33F64">
            <w:pPr>
              <w:tabs>
                <w:tab w:val="left" w:pos="-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РСРООВ(П) РТ и Советы ветеранов (пенсионеров) муниципальных районов Республики Татарстан и г. Казань</w:t>
            </w:r>
          </w:p>
        </w:tc>
      </w:tr>
      <w:tr w:rsidR="00E15849" w:rsidRPr="0063731A">
        <w:tc>
          <w:tcPr>
            <w:tcW w:w="706" w:type="dxa"/>
          </w:tcPr>
          <w:p w:rsidR="00E15849" w:rsidRDefault="00E15849" w:rsidP="00820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7521" w:type="dxa"/>
          </w:tcPr>
          <w:p w:rsidR="00E15849" w:rsidRPr="002205FF" w:rsidRDefault="00E15849" w:rsidP="002205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VII</w:t>
            </w:r>
            <w:r w:rsidRPr="003B3A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Республиканский темпотурнир по шахматам и шашкам среди </w:t>
            </w:r>
            <w:r w:rsidRPr="002205FF">
              <w:rPr>
                <w:sz w:val="28"/>
                <w:szCs w:val="28"/>
              </w:rPr>
              <w:t>ветеранов</w:t>
            </w:r>
            <w:r>
              <w:rPr>
                <w:sz w:val="28"/>
                <w:szCs w:val="28"/>
              </w:rPr>
              <w:t xml:space="preserve"> </w:t>
            </w:r>
            <w:r w:rsidRPr="002205FF">
              <w:rPr>
                <w:sz w:val="28"/>
                <w:szCs w:val="28"/>
              </w:rPr>
              <w:t>(пе</w:t>
            </w:r>
            <w:r>
              <w:rPr>
                <w:sz w:val="28"/>
                <w:szCs w:val="28"/>
              </w:rPr>
              <w:t>нсионеров) Республики Татарстан совместно с общественной организацией «Союз пенсионеров России» по Республике Татарстан.</w:t>
            </w:r>
          </w:p>
          <w:p w:rsidR="00E15849" w:rsidRDefault="00E15849" w:rsidP="002205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E15849" w:rsidRDefault="00E15849" w:rsidP="002B7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  <w:p w:rsidR="00E15849" w:rsidRDefault="00E15849" w:rsidP="002B7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2017</w:t>
            </w:r>
          </w:p>
          <w:p w:rsidR="00E15849" w:rsidRPr="002205FF" w:rsidRDefault="00E15849" w:rsidP="002B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41" w:type="dxa"/>
          </w:tcPr>
          <w:p w:rsidR="00E15849" w:rsidRDefault="00E15849" w:rsidP="003641C3">
            <w:pPr>
              <w:tabs>
                <w:tab w:val="left" w:pos="-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РС РООВ(П) РТ;</w:t>
            </w:r>
          </w:p>
          <w:p w:rsidR="00E15849" w:rsidRDefault="00E15849" w:rsidP="003641C3">
            <w:pPr>
              <w:tabs>
                <w:tab w:val="left" w:pos="-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«Союз пенсионеров России» по Республике Татарстан (по согл);</w:t>
            </w:r>
          </w:p>
          <w:p w:rsidR="00E15849" w:rsidRDefault="00E15849" w:rsidP="003641C3">
            <w:pPr>
              <w:tabs>
                <w:tab w:val="left" w:pos="-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Министерство по делам молодежи и спорту Республики Татарстан (по согл.)</w:t>
            </w:r>
          </w:p>
        </w:tc>
      </w:tr>
      <w:tr w:rsidR="00E15849" w:rsidRPr="0063731A">
        <w:tc>
          <w:tcPr>
            <w:tcW w:w="706" w:type="dxa"/>
          </w:tcPr>
          <w:p w:rsidR="00E15849" w:rsidRDefault="00E15849" w:rsidP="00820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7521" w:type="dxa"/>
          </w:tcPr>
          <w:p w:rsidR="00E15849" w:rsidRDefault="00E15849" w:rsidP="00C33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юбилейной Конференции (работа аудио-видео оборудования, проекторов с большим экраном, микрофонов и т.д.)</w:t>
            </w:r>
          </w:p>
        </w:tc>
        <w:tc>
          <w:tcPr>
            <w:tcW w:w="1980" w:type="dxa"/>
          </w:tcPr>
          <w:p w:rsidR="00E15849" w:rsidRDefault="00E15849" w:rsidP="002B7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2017</w:t>
            </w:r>
          </w:p>
        </w:tc>
        <w:tc>
          <w:tcPr>
            <w:tcW w:w="4841" w:type="dxa"/>
          </w:tcPr>
          <w:p w:rsidR="00E15849" w:rsidRDefault="00E15849" w:rsidP="00C33F64">
            <w:pPr>
              <w:tabs>
                <w:tab w:val="left" w:pos="-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РС РООВ(П) РТ;</w:t>
            </w:r>
          </w:p>
          <w:p w:rsidR="00E15849" w:rsidRDefault="00E15849" w:rsidP="00C33F64">
            <w:pPr>
              <w:tabs>
                <w:tab w:val="left" w:pos="-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2.Татарская Государственная филармония им. Г.Тукая (по согл.);</w:t>
            </w:r>
          </w:p>
          <w:p w:rsidR="00E15849" w:rsidRDefault="00E15849" w:rsidP="00C33F64">
            <w:pPr>
              <w:tabs>
                <w:tab w:val="left" w:pos="-540"/>
              </w:tabs>
              <w:jc w:val="both"/>
              <w:rPr>
                <w:sz w:val="28"/>
                <w:szCs w:val="28"/>
              </w:rPr>
            </w:pPr>
          </w:p>
        </w:tc>
      </w:tr>
      <w:tr w:rsidR="00E15849" w:rsidRPr="0063731A">
        <w:trPr>
          <w:trHeight w:val="530"/>
        </w:trPr>
        <w:tc>
          <w:tcPr>
            <w:tcW w:w="706" w:type="dxa"/>
          </w:tcPr>
          <w:p w:rsidR="00E15849" w:rsidRDefault="00E15849" w:rsidP="00820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  <w:p w:rsidR="00E15849" w:rsidRDefault="00E15849" w:rsidP="009C2BAE">
            <w:pPr>
              <w:rPr>
                <w:sz w:val="28"/>
                <w:szCs w:val="28"/>
              </w:rPr>
            </w:pPr>
          </w:p>
          <w:p w:rsidR="00E15849" w:rsidRDefault="00E15849" w:rsidP="009C2BAE">
            <w:pPr>
              <w:rPr>
                <w:sz w:val="28"/>
                <w:szCs w:val="28"/>
              </w:rPr>
            </w:pPr>
          </w:p>
          <w:p w:rsidR="00E15849" w:rsidRPr="009C2BAE" w:rsidRDefault="00E15849" w:rsidP="009C2BAE">
            <w:pPr>
              <w:rPr>
                <w:sz w:val="28"/>
                <w:szCs w:val="28"/>
              </w:rPr>
            </w:pPr>
          </w:p>
        </w:tc>
        <w:tc>
          <w:tcPr>
            <w:tcW w:w="7521" w:type="dxa"/>
          </w:tcPr>
          <w:p w:rsidR="00E15849" w:rsidRDefault="00E15849" w:rsidP="003A1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транспортного обеспечения юбилейной Конференции.</w:t>
            </w:r>
          </w:p>
          <w:p w:rsidR="00E15849" w:rsidRDefault="00E15849" w:rsidP="003A1C7C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E15849" w:rsidRDefault="00E15849" w:rsidP="004B1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2017 (в день проведения Конференции)</w:t>
            </w:r>
          </w:p>
        </w:tc>
        <w:tc>
          <w:tcPr>
            <w:tcW w:w="4841" w:type="dxa"/>
          </w:tcPr>
          <w:p w:rsidR="00E15849" w:rsidRDefault="00E15849" w:rsidP="004B1F17">
            <w:pPr>
              <w:tabs>
                <w:tab w:val="left" w:pos="-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Министерство транспорта и дорожного хозяйства Республики Татарстан (по согл.);</w:t>
            </w:r>
          </w:p>
          <w:p w:rsidR="00E15849" w:rsidRDefault="00E15849" w:rsidP="004B1F17">
            <w:pPr>
              <w:tabs>
                <w:tab w:val="left" w:pos="-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Главы муниципальных образований Республики Татарстан.</w:t>
            </w:r>
          </w:p>
        </w:tc>
      </w:tr>
      <w:tr w:rsidR="00E15849" w:rsidRPr="0063731A">
        <w:trPr>
          <w:trHeight w:val="717"/>
        </w:trPr>
        <w:tc>
          <w:tcPr>
            <w:tcW w:w="706" w:type="dxa"/>
          </w:tcPr>
          <w:p w:rsidR="00E15849" w:rsidRDefault="00E15849" w:rsidP="009C2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7521" w:type="dxa"/>
          </w:tcPr>
          <w:p w:rsidR="00E15849" w:rsidRDefault="00E15849" w:rsidP="003A1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безопасности юбилейных мероприятий</w:t>
            </w:r>
          </w:p>
        </w:tc>
        <w:tc>
          <w:tcPr>
            <w:tcW w:w="1980" w:type="dxa"/>
          </w:tcPr>
          <w:p w:rsidR="00E15849" w:rsidRDefault="00E15849" w:rsidP="002B7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2017 (в день проведения Конференции)</w:t>
            </w:r>
          </w:p>
        </w:tc>
        <w:tc>
          <w:tcPr>
            <w:tcW w:w="4841" w:type="dxa"/>
          </w:tcPr>
          <w:p w:rsidR="00E15849" w:rsidRDefault="00E15849" w:rsidP="003641C3">
            <w:pPr>
              <w:tabs>
                <w:tab w:val="left" w:pos="-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внутренних дел по Республике Татарстан (по согл.)</w:t>
            </w:r>
          </w:p>
        </w:tc>
      </w:tr>
      <w:tr w:rsidR="00E15849" w:rsidRPr="0063731A">
        <w:trPr>
          <w:trHeight w:val="717"/>
        </w:trPr>
        <w:tc>
          <w:tcPr>
            <w:tcW w:w="706" w:type="dxa"/>
          </w:tcPr>
          <w:p w:rsidR="00E15849" w:rsidRDefault="00E15849" w:rsidP="00347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7521" w:type="dxa"/>
          </w:tcPr>
          <w:p w:rsidR="00E15849" w:rsidRDefault="00E15849" w:rsidP="004B1F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медицинского обслуживания и дежурства бригады скорой медицинской помощи во время проведения юбилейной Конференции</w:t>
            </w:r>
          </w:p>
        </w:tc>
        <w:tc>
          <w:tcPr>
            <w:tcW w:w="1980" w:type="dxa"/>
          </w:tcPr>
          <w:p w:rsidR="00E15849" w:rsidRDefault="00E15849" w:rsidP="002B7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2017 (в день проведения Конференции)</w:t>
            </w:r>
          </w:p>
        </w:tc>
        <w:tc>
          <w:tcPr>
            <w:tcW w:w="4841" w:type="dxa"/>
          </w:tcPr>
          <w:p w:rsidR="00E15849" w:rsidRDefault="00E15849" w:rsidP="004B1F17">
            <w:pPr>
              <w:tabs>
                <w:tab w:val="left" w:pos="-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здравоохранения Республики Татарстан (по согл.).</w:t>
            </w:r>
          </w:p>
        </w:tc>
      </w:tr>
      <w:tr w:rsidR="00E15849" w:rsidRPr="0063731A">
        <w:trPr>
          <w:trHeight w:val="717"/>
        </w:trPr>
        <w:tc>
          <w:tcPr>
            <w:tcW w:w="706" w:type="dxa"/>
          </w:tcPr>
          <w:p w:rsidR="00E15849" w:rsidRDefault="00E15849" w:rsidP="009C2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7521" w:type="dxa"/>
          </w:tcPr>
          <w:p w:rsidR="00E15849" w:rsidRPr="002205FF" w:rsidRDefault="00E15849" w:rsidP="00BD11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 лауреатов Республиканского фестиваля художественной самодеятельности ветеранских творческих коллективов «Балкыш» («Сияние»), посвященный 30-летию образования О</w:t>
            </w:r>
            <w:r w:rsidRPr="002205FF">
              <w:rPr>
                <w:sz w:val="28"/>
                <w:szCs w:val="28"/>
              </w:rPr>
              <w:t>бщественной организации ветеранов</w:t>
            </w:r>
            <w:r>
              <w:rPr>
                <w:sz w:val="28"/>
                <w:szCs w:val="28"/>
              </w:rPr>
              <w:t xml:space="preserve"> </w:t>
            </w:r>
            <w:r w:rsidRPr="002205FF">
              <w:rPr>
                <w:sz w:val="28"/>
                <w:szCs w:val="28"/>
              </w:rPr>
              <w:t>(пенсионеров) Республики Татарстан.</w:t>
            </w:r>
          </w:p>
          <w:p w:rsidR="00E15849" w:rsidRDefault="00E15849" w:rsidP="004B1F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E15849" w:rsidRDefault="00E15849" w:rsidP="00BD1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апреля</w:t>
            </w:r>
          </w:p>
          <w:p w:rsidR="00E15849" w:rsidRDefault="00E15849" w:rsidP="002B7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</w:t>
            </w:r>
          </w:p>
        </w:tc>
        <w:tc>
          <w:tcPr>
            <w:tcW w:w="4841" w:type="dxa"/>
          </w:tcPr>
          <w:p w:rsidR="00E15849" w:rsidRDefault="00E15849" w:rsidP="00BD11C8">
            <w:pPr>
              <w:tabs>
                <w:tab w:val="left" w:pos="-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1.РС РООВ(П) РТ;</w:t>
            </w:r>
          </w:p>
          <w:p w:rsidR="00E15849" w:rsidRDefault="00E15849" w:rsidP="00BD11C8">
            <w:pPr>
              <w:tabs>
                <w:tab w:val="left" w:pos="-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2.Министерство труда, занятости и социальной защиты Республики Татарстан (по согл.);</w:t>
            </w:r>
          </w:p>
          <w:p w:rsidR="00E15849" w:rsidRDefault="00E15849" w:rsidP="006C1035">
            <w:pPr>
              <w:tabs>
                <w:tab w:val="left" w:pos="-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Главы муниципальных образований Республики Татарстан.</w:t>
            </w:r>
          </w:p>
        </w:tc>
      </w:tr>
      <w:tr w:rsidR="00E15849" w:rsidRPr="0063731A">
        <w:trPr>
          <w:trHeight w:val="717"/>
        </w:trPr>
        <w:tc>
          <w:tcPr>
            <w:tcW w:w="706" w:type="dxa"/>
          </w:tcPr>
          <w:p w:rsidR="00E15849" w:rsidRDefault="00E15849" w:rsidP="009C2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7521" w:type="dxa"/>
          </w:tcPr>
          <w:p w:rsidR="00E15849" w:rsidRDefault="00E15849" w:rsidP="004B1F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регламента, сценария и оформления церемонии награждения мероприятия</w:t>
            </w:r>
          </w:p>
        </w:tc>
        <w:tc>
          <w:tcPr>
            <w:tcW w:w="1980" w:type="dxa"/>
          </w:tcPr>
          <w:p w:rsidR="00E15849" w:rsidRDefault="00E15849" w:rsidP="002B7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E15849" w:rsidRDefault="00E15849" w:rsidP="002B7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E15849" w:rsidRDefault="00E15849" w:rsidP="002B7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</w:t>
            </w:r>
          </w:p>
        </w:tc>
        <w:tc>
          <w:tcPr>
            <w:tcW w:w="4841" w:type="dxa"/>
          </w:tcPr>
          <w:p w:rsidR="00E15849" w:rsidRDefault="00E15849" w:rsidP="006C1035">
            <w:pPr>
              <w:tabs>
                <w:tab w:val="left" w:pos="-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РС РООВ(П) РТ.</w:t>
            </w:r>
          </w:p>
          <w:p w:rsidR="00E15849" w:rsidRDefault="00E15849" w:rsidP="006C1035">
            <w:pPr>
              <w:tabs>
                <w:tab w:val="left" w:pos="-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Министерство труда, занятости и социальной защиты Республики Татарстан (по согл.)</w:t>
            </w:r>
          </w:p>
          <w:p w:rsidR="00E15849" w:rsidRDefault="00E15849" w:rsidP="00BD11C8">
            <w:pPr>
              <w:tabs>
                <w:tab w:val="left" w:pos="-540"/>
              </w:tabs>
              <w:rPr>
                <w:sz w:val="28"/>
                <w:szCs w:val="28"/>
              </w:rPr>
            </w:pPr>
          </w:p>
        </w:tc>
      </w:tr>
      <w:tr w:rsidR="00E15849" w:rsidRPr="0063731A">
        <w:trPr>
          <w:trHeight w:val="717"/>
        </w:trPr>
        <w:tc>
          <w:tcPr>
            <w:tcW w:w="706" w:type="dxa"/>
          </w:tcPr>
          <w:p w:rsidR="00E15849" w:rsidRDefault="00E15849" w:rsidP="009C2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7521" w:type="dxa"/>
          </w:tcPr>
          <w:p w:rsidR="00E15849" w:rsidRDefault="00E15849" w:rsidP="004B1F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списка участников мероприятия с учетом количества делегатов и приглашенных в разрезе муниципальных районов (приложение №2).</w:t>
            </w:r>
          </w:p>
        </w:tc>
        <w:tc>
          <w:tcPr>
            <w:tcW w:w="1980" w:type="dxa"/>
          </w:tcPr>
          <w:p w:rsidR="00E15849" w:rsidRDefault="00E15849" w:rsidP="0067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E15849" w:rsidRDefault="00E15849" w:rsidP="0067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E15849" w:rsidRDefault="00E15849" w:rsidP="0067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4841" w:type="dxa"/>
          </w:tcPr>
          <w:p w:rsidR="00E15849" w:rsidRDefault="00E15849" w:rsidP="006C00D4">
            <w:pPr>
              <w:tabs>
                <w:tab w:val="left" w:pos="-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РСРООВ(П) РТ;</w:t>
            </w:r>
          </w:p>
          <w:p w:rsidR="00E15849" w:rsidRDefault="00E15849" w:rsidP="006C00D4">
            <w:pPr>
              <w:tabs>
                <w:tab w:val="left" w:pos="-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63731A">
              <w:rPr>
                <w:sz w:val="28"/>
                <w:szCs w:val="28"/>
              </w:rPr>
              <w:t xml:space="preserve">Министерство труда, занятости и социальной защиты </w:t>
            </w:r>
            <w:r>
              <w:rPr>
                <w:sz w:val="28"/>
                <w:szCs w:val="28"/>
              </w:rPr>
              <w:t>Республики Татарстан (по согл.);</w:t>
            </w:r>
          </w:p>
          <w:p w:rsidR="00E15849" w:rsidRDefault="00E15849" w:rsidP="006C1035">
            <w:pPr>
              <w:tabs>
                <w:tab w:val="left" w:pos="-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Советы ветеранов  муниципальных образований Республики Татарстан. </w:t>
            </w:r>
          </w:p>
        </w:tc>
      </w:tr>
      <w:tr w:rsidR="00E15849" w:rsidRPr="0063731A">
        <w:trPr>
          <w:trHeight w:val="717"/>
        </w:trPr>
        <w:tc>
          <w:tcPr>
            <w:tcW w:w="706" w:type="dxa"/>
          </w:tcPr>
          <w:p w:rsidR="00E15849" w:rsidRDefault="00E15849" w:rsidP="009C2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7521" w:type="dxa"/>
          </w:tcPr>
          <w:p w:rsidR="00E15849" w:rsidRDefault="00E15849" w:rsidP="004B1F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Рассылка пригласительных писем участникам мероприятия</w:t>
            </w:r>
          </w:p>
        </w:tc>
        <w:tc>
          <w:tcPr>
            <w:tcW w:w="1980" w:type="dxa"/>
          </w:tcPr>
          <w:p w:rsidR="00E15849" w:rsidRDefault="00E15849" w:rsidP="00405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E15849" w:rsidRDefault="00E15849" w:rsidP="002B7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4841" w:type="dxa"/>
          </w:tcPr>
          <w:p w:rsidR="00E15849" w:rsidRDefault="00E15849" w:rsidP="004058E2">
            <w:pPr>
              <w:tabs>
                <w:tab w:val="left" w:pos="-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РС РООВ(П) РТ</w:t>
            </w:r>
          </w:p>
        </w:tc>
      </w:tr>
      <w:tr w:rsidR="00E15849" w:rsidRPr="0063731A">
        <w:trPr>
          <w:trHeight w:val="717"/>
        </w:trPr>
        <w:tc>
          <w:tcPr>
            <w:tcW w:w="706" w:type="dxa"/>
          </w:tcPr>
          <w:p w:rsidR="00E15849" w:rsidRDefault="00E15849" w:rsidP="009C2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7521" w:type="dxa"/>
          </w:tcPr>
          <w:p w:rsidR="00E15849" w:rsidRDefault="00E15849" w:rsidP="004B1F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регистрации участников мероприятия</w:t>
            </w:r>
          </w:p>
        </w:tc>
        <w:tc>
          <w:tcPr>
            <w:tcW w:w="1980" w:type="dxa"/>
          </w:tcPr>
          <w:p w:rsidR="00E15849" w:rsidRDefault="00E15849" w:rsidP="002B7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E15849" w:rsidRDefault="00E15849" w:rsidP="002B7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</w:t>
            </w:r>
          </w:p>
          <w:p w:rsidR="00E15849" w:rsidRPr="00117933" w:rsidRDefault="00E15849" w:rsidP="001179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день проведения Конференции)</w:t>
            </w:r>
          </w:p>
        </w:tc>
        <w:tc>
          <w:tcPr>
            <w:tcW w:w="4841" w:type="dxa"/>
          </w:tcPr>
          <w:p w:rsidR="00E15849" w:rsidRDefault="00E15849" w:rsidP="00495F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63731A">
              <w:rPr>
                <w:sz w:val="28"/>
                <w:szCs w:val="28"/>
              </w:rPr>
              <w:t xml:space="preserve">Министерство труда, занятости и социальной защиты </w:t>
            </w:r>
            <w:r>
              <w:rPr>
                <w:sz w:val="28"/>
                <w:szCs w:val="28"/>
              </w:rPr>
              <w:t>Республики Татарстан (по согл.);</w:t>
            </w:r>
          </w:p>
          <w:p w:rsidR="00E15849" w:rsidRDefault="00E15849" w:rsidP="00495F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РСРООВ (П) РТ.</w:t>
            </w:r>
          </w:p>
        </w:tc>
      </w:tr>
      <w:tr w:rsidR="00E15849" w:rsidRPr="0063731A">
        <w:trPr>
          <w:trHeight w:val="717"/>
        </w:trPr>
        <w:tc>
          <w:tcPr>
            <w:tcW w:w="706" w:type="dxa"/>
          </w:tcPr>
          <w:p w:rsidR="00E15849" w:rsidRDefault="00E15849" w:rsidP="009C2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7521" w:type="dxa"/>
          </w:tcPr>
          <w:p w:rsidR="00E15849" w:rsidRDefault="00E15849" w:rsidP="004B1F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мест питания и гостиниц для участников мероприятия и приглашенных.</w:t>
            </w:r>
          </w:p>
        </w:tc>
        <w:tc>
          <w:tcPr>
            <w:tcW w:w="1980" w:type="dxa"/>
          </w:tcPr>
          <w:p w:rsidR="00E15849" w:rsidRDefault="00E15849" w:rsidP="002B7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E15849" w:rsidRDefault="00E15849" w:rsidP="002B7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4841" w:type="dxa"/>
          </w:tcPr>
          <w:p w:rsidR="00E15849" w:rsidRDefault="00E15849" w:rsidP="00977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Исполнительный комитет МО г. Казани (по согл.);</w:t>
            </w:r>
          </w:p>
          <w:p w:rsidR="00E15849" w:rsidRDefault="00E15849" w:rsidP="00977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Министерство труда, занятости и социальной защиты Республики Татарстан (по согл.).</w:t>
            </w:r>
          </w:p>
          <w:p w:rsidR="00E15849" w:rsidRDefault="00E15849" w:rsidP="00364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3.РС РООВ(П) РТ.</w:t>
            </w:r>
          </w:p>
        </w:tc>
      </w:tr>
      <w:tr w:rsidR="00E15849" w:rsidRPr="0063731A">
        <w:trPr>
          <w:trHeight w:val="717"/>
        </w:trPr>
        <w:tc>
          <w:tcPr>
            <w:tcW w:w="706" w:type="dxa"/>
          </w:tcPr>
          <w:p w:rsidR="00E15849" w:rsidRDefault="00E15849" w:rsidP="009C2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7521" w:type="dxa"/>
          </w:tcPr>
          <w:p w:rsidR="00E15849" w:rsidRDefault="00E15849" w:rsidP="004B1F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мест для дислокации автотранспорта, прибывающих из муниципальных образований республики.</w:t>
            </w:r>
          </w:p>
        </w:tc>
        <w:tc>
          <w:tcPr>
            <w:tcW w:w="1980" w:type="dxa"/>
          </w:tcPr>
          <w:p w:rsidR="00E15849" w:rsidRDefault="00E15849" w:rsidP="002B7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E15849" w:rsidRDefault="00E15849" w:rsidP="002B7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4841" w:type="dxa"/>
          </w:tcPr>
          <w:p w:rsidR="00E15849" w:rsidRDefault="00E15849" w:rsidP="005B2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Министерство транспорта и дорожного хозяйства Республики Татарстан (по согл.);</w:t>
            </w:r>
          </w:p>
          <w:p w:rsidR="00E15849" w:rsidRDefault="00E15849" w:rsidP="005B2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Управление ГИБДД МВД по РТ (по согл.)</w:t>
            </w:r>
          </w:p>
        </w:tc>
      </w:tr>
      <w:tr w:rsidR="00E15849" w:rsidRPr="0063731A">
        <w:trPr>
          <w:trHeight w:val="717"/>
        </w:trPr>
        <w:tc>
          <w:tcPr>
            <w:tcW w:w="706" w:type="dxa"/>
          </w:tcPr>
          <w:p w:rsidR="00E15849" w:rsidRDefault="00E15849" w:rsidP="009C2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7521" w:type="dxa"/>
          </w:tcPr>
          <w:p w:rsidR="00E15849" w:rsidRDefault="00E15849" w:rsidP="004B1F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гримерных комнат для выступающих на сцене.</w:t>
            </w:r>
          </w:p>
        </w:tc>
        <w:tc>
          <w:tcPr>
            <w:tcW w:w="1980" w:type="dxa"/>
          </w:tcPr>
          <w:p w:rsidR="00E15849" w:rsidRDefault="00E15849" w:rsidP="002B7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время проведения</w:t>
            </w:r>
          </w:p>
        </w:tc>
        <w:tc>
          <w:tcPr>
            <w:tcW w:w="4841" w:type="dxa"/>
          </w:tcPr>
          <w:p w:rsidR="00E15849" w:rsidRPr="00495F62" w:rsidRDefault="00E15849" w:rsidP="00495F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Татарская Государственная Филармония</w:t>
            </w:r>
            <w:r w:rsidRPr="00495F62">
              <w:rPr>
                <w:sz w:val="28"/>
                <w:szCs w:val="28"/>
              </w:rPr>
              <w:t xml:space="preserve"> им. Г.Тукая</w:t>
            </w:r>
            <w:r>
              <w:rPr>
                <w:sz w:val="28"/>
                <w:szCs w:val="28"/>
              </w:rPr>
              <w:t xml:space="preserve"> (по согл.).</w:t>
            </w:r>
          </w:p>
          <w:p w:rsidR="00E15849" w:rsidRDefault="00E15849" w:rsidP="005B2153">
            <w:pPr>
              <w:rPr>
                <w:sz w:val="28"/>
                <w:szCs w:val="28"/>
              </w:rPr>
            </w:pPr>
          </w:p>
        </w:tc>
      </w:tr>
      <w:tr w:rsidR="00E15849" w:rsidRPr="0063731A">
        <w:trPr>
          <w:trHeight w:val="717"/>
        </w:trPr>
        <w:tc>
          <w:tcPr>
            <w:tcW w:w="706" w:type="dxa"/>
          </w:tcPr>
          <w:p w:rsidR="00E15849" w:rsidRDefault="00E15849" w:rsidP="009C2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7521" w:type="dxa"/>
          </w:tcPr>
          <w:p w:rsidR="00E15849" w:rsidRDefault="00E15849" w:rsidP="004B1F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репетиций участников мероприятия согласно сценария проведения торжеств.</w:t>
            </w:r>
          </w:p>
        </w:tc>
        <w:tc>
          <w:tcPr>
            <w:tcW w:w="1980" w:type="dxa"/>
          </w:tcPr>
          <w:p w:rsidR="00E15849" w:rsidRDefault="00E15849" w:rsidP="002B7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E15849" w:rsidRDefault="00E15849" w:rsidP="002B7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E15849" w:rsidRDefault="00E15849" w:rsidP="002B7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4841" w:type="dxa"/>
          </w:tcPr>
          <w:p w:rsidR="00E15849" w:rsidRDefault="00E15849" w:rsidP="005B2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Татарская Государственная Филармония</w:t>
            </w:r>
            <w:r w:rsidRPr="00495F62">
              <w:rPr>
                <w:sz w:val="28"/>
                <w:szCs w:val="28"/>
              </w:rPr>
              <w:t xml:space="preserve"> им. Г.Тукая</w:t>
            </w:r>
            <w:r>
              <w:rPr>
                <w:sz w:val="28"/>
                <w:szCs w:val="28"/>
              </w:rPr>
              <w:t xml:space="preserve"> (по согл.);</w:t>
            </w:r>
          </w:p>
          <w:p w:rsidR="00E15849" w:rsidRDefault="00E15849" w:rsidP="00364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2..РС РООВ(П) РТ</w:t>
            </w:r>
          </w:p>
        </w:tc>
      </w:tr>
    </w:tbl>
    <w:p w:rsidR="00E15849" w:rsidRDefault="00E15849"/>
    <w:p w:rsidR="00E15849" w:rsidRDefault="00E15849"/>
    <w:p w:rsidR="00E15849" w:rsidRDefault="00E15849"/>
    <w:p w:rsidR="00E15849" w:rsidRPr="00117933" w:rsidRDefault="00E15849" w:rsidP="00BC6E23">
      <w:pPr>
        <w:jc w:val="right"/>
        <w:rPr>
          <w:sz w:val="28"/>
          <w:szCs w:val="28"/>
        </w:rPr>
      </w:pPr>
      <w:r w:rsidRPr="00117933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РС РООВ(П) РТ</w:t>
      </w:r>
    </w:p>
    <w:p w:rsidR="00E15849" w:rsidRPr="00117933" w:rsidRDefault="00E15849" w:rsidP="00BC6E23">
      <w:pPr>
        <w:jc w:val="right"/>
        <w:rPr>
          <w:sz w:val="28"/>
          <w:szCs w:val="28"/>
        </w:rPr>
      </w:pPr>
      <w:r w:rsidRPr="00117933">
        <w:rPr>
          <w:sz w:val="28"/>
          <w:szCs w:val="28"/>
        </w:rPr>
        <w:t>Х.Г. Иштиряков</w:t>
      </w:r>
    </w:p>
    <w:sectPr w:rsidR="00E15849" w:rsidRPr="00117933" w:rsidSect="009C2BAE">
      <w:headerReference w:type="default" r:id="rId7"/>
      <w:pgSz w:w="16838" w:h="11906" w:orient="landscape" w:code="9"/>
      <w:pgMar w:top="1258" w:right="1134" w:bottom="107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849" w:rsidRDefault="00E15849" w:rsidP="00CA68B7">
      <w:r>
        <w:separator/>
      </w:r>
    </w:p>
  </w:endnote>
  <w:endnote w:type="continuationSeparator" w:id="1">
    <w:p w:rsidR="00E15849" w:rsidRDefault="00E15849" w:rsidP="00CA6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849" w:rsidRDefault="00E15849" w:rsidP="00CA68B7">
      <w:r>
        <w:separator/>
      </w:r>
    </w:p>
  </w:footnote>
  <w:footnote w:type="continuationSeparator" w:id="1">
    <w:p w:rsidR="00E15849" w:rsidRDefault="00E15849" w:rsidP="00CA68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849" w:rsidRDefault="00E15849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E15849" w:rsidRDefault="00E15849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C2078"/>
    <w:multiLevelType w:val="hybridMultilevel"/>
    <w:tmpl w:val="1EB0B7D4"/>
    <w:lvl w:ilvl="0" w:tplc="0840CE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51DD7"/>
    <w:multiLevelType w:val="hybridMultilevel"/>
    <w:tmpl w:val="A3EABFC0"/>
    <w:lvl w:ilvl="0" w:tplc="78141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F32960"/>
    <w:multiLevelType w:val="hybridMultilevel"/>
    <w:tmpl w:val="51361576"/>
    <w:lvl w:ilvl="0" w:tplc="C0620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CE2F09"/>
    <w:multiLevelType w:val="hybridMultilevel"/>
    <w:tmpl w:val="987C367E"/>
    <w:lvl w:ilvl="0" w:tplc="B61601F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FA3A1B"/>
    <w:multiLevelType w:val="hybridMultilevel"/>
    <w:tmpl w:val="B7D4DADC"/>
    <w:lvl w:ilvl="0" w:tplc="12EC2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157AFA"/>
    <w:multiLevelType w:val="hybridMultilevel"/>
    <w:tmpl w:val="F13893F4"/>
    <w:lvl w:ilvl="0" w:tplc="92D0CD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5A7703"/>
    <w:multiLevelType w:val="hybridMultilevel"/>
    <w:tmpl w:val="5A8C43A2"/>
    <w:lvl w:ilvl="0" w:tplc="03D2F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496AAB"/>
    <w:multiLevelType w:val="hybridMultilevel"/>
    <w:tmpl w:val="2342DF1C"/>
    <w:lvl w:ilvl="0" w:tplc="E03AC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481298"/>
    <w:multiLevelType w:val="hybridMultilevel"/>
    <w:tmpl w:val="2190FE7C"/>
    <w:lvl w:ilvl="0" w:tplc="55806B70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B2A58"/>
    <w:multiLevelType w:val="hybridMultilevel"/>
    <w:tmpl w:val="CD62B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9925E2"/>
    <w:multiLevelType w:val="hybridMultilevel"/>
    <w:tmpl w:val="7A466F26"/>
    <w:lvl w:ilvl="0" w:tplc="2C66A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D26DFF"/>
    <w:multiLevelType w:val="hybridMultilevel"/>
    <w:tmpl w:val="8E0AC0BC"/>
    <w:lvl w:ilvl="0" w:tplc="FDBC9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7D2CC1"/>
    <w:multiLevelType w:val="hybridMultilevel"/>
    <w:tmpl w:val="CAB63D46"/>
    <w:lvl w:ilvl="0" w:tplc="10B67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12"/>
  </w:num>
  <w:num w:numId="7">
    <w:abstractNumId w:val="7"/>
  </w:num>
  <w:num w:numId="8">
    <w:abstractNumId w:val="11"/>
  </w:num>
  <w:num w:numId="9">
    <w:abstractNumId w:val="5"/>
  </w:num>
  <w:num w:numId="10">
    <w:abstractNumId w:val="10"/>
  </w:num>
  <w:num w:numId="11">
    <w:abstractNumId w:val="2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2DBE"/>
    <w:rsid w:val="0002352A"/>
    <w:rsid w:val="00024D6A"/>
    <w:rsid w:val="00052C0A"/>
    <w:rsid w:val="00057129"/>
    <w:rsid w:val="00061F30"/>
    <w:rsid w:val="00065951"/>
    <w:rsid w:val="00086A3E"/>
    <w:rsid w:val="00092501"/>
    <w:rsid w:val="000A0526"/>
    <w:rsid w:val="000C5739"/>
    <w:rsid w:val="000F3220"/>
    <w:rsid w:val="00107E43"/>
    <w:rsid w:val="00117933"/>
    <w:rsid w:val="001277E4"/>
    <w:rsid w:val="00167743"/>
    <w:rsid w:val="001742E4"/>
    <w:rsid w:val="001761B4"/>
    <w:rsid w:val="00176B41"/>
    <w:rsid w:val="00195788"/>
    <w:rsid w:val="001A29F9"/>
    <w:rsid w:val="001C383E"/>
    <w:rsid w:val="001C52AE"/>
    <w:rsid w:val="001D4A75"/>
    <w:rsid w:val="001D5DAC"/>
    <w:rsid w:val="001E72E9"/>
    <w:rsid w:val="002205FF"/>
    <w:rsid w:val="00240F33"/>
    <w:rsid w:val="002761A5"/>
    <w:rsid w:val="002B1B7E"/>
    <w:rsid w:val="002B1B89"/>
    <w:rsid w:val="002B22B4"/>
    <w:rsid w:val="002B701D"/>
    <w:rsid w:val="002C23DC"/>
    <w:rsid w:val="002C32F1"/>
    <w:rsid w:val="00300A38"/>
    <w:rsid w:val="003121F0"/>
    <w:rsid w:val="00312372"/>
    <w:rsid w:val="00315337"/>
    <w:rsid w:val="003157BC"/>
    <w:rsid w:val="00321B73"/>
    <w:rsid w:val="00336BE5"/>
    <w:rsid w:val="00345789"/>
    <w:rsid w:val="0034760C"/>
    <w:rsid w:val="003530FF"/>
    <w:rsid w:val="003641C3"/>
    <w:rsid w:val="003655F0"/>
    <w:rsid w:val="003A1C7C"/>
    <w:rsid w:val="003A2776"/>
    <w:rsid w:val="003A42A0"/>
    <w:rsid w:val="003A67E6"/>
    <w:rsid w:val="003A799A"/>
    <w:rsid w:val="003B1C75"/>
    <w:rsid w:val="003B3ADC"/>
    <w:rsid w:val="003E3789"/>
    <w:rsid w:val="00401FD1"/>
    <w:rsid w:val="004058E2"/>
    <w:rsid w:val="00410E25"/>
    <w:rsid w:val="0042622F"/>
    <w:rsid w:val="004262BB"/>
    <w:rsid w:val="0047152D"/>
    <w:rsid w:val="00495F62"/>
    <w:rsid w:val="004A6CE5"/>
    <w:rsid w:val="004B1F17"/>
    <w:rsid w:val="004D63BF"/>
    <w:rsid w:val="004E49F7"/>
    <w:rsid w:val="00506D60"/>
    <w:rsid w:val="005278EF"/>
    <w:rsid w:val="00530468"/>
    <w:rsid w:val="005311DF"/>
    <w:rsid w:val="00535016"/>
    <w:rsid w:val="00555593"/>
    <w:rsid w:val="00576C56"/>
    <w:rsid w:val="0059450B"/>
    <w:rsid w:val="00595F21"/>
    <w:rsid w:val="005B2153"/>
    <w:rsid w:val="005B7992"/>
    <w:rsid w:val="005B7A23"/>
    <w:rsid w:val="005D1642"/>
    <w:rsid w:val="0061214B"/>
    <w:rsid w:val="006161AC"/>
    <w:rsid w:val="00622B17"/>
    <w:rsid w:val="006233A0"/>
    <w:rsid w:val="0062654E"/>
    <w:rsid w:val="0063731A"/>
    <w:rsid w:val="00661D9E"/>
    <w:rsid w:val="00672530"/>
    <w:rsid w:val="00675F32"/>
    <w:rsid w:val="00690C47"/>
    <w:rsid w:val="006A4F68"/>
    <w:rsid w:val="006B5CD6"/>
    <w:rsid w:val="006C00D4"/>
    <w:rsid w:val="006C0B86"/>
    <w:rsid w:val="006C1035"/>
    <w:rsid w:val="006C33C7"/>
    <w:rsid w:val="006E0677"/>
    <w:rsid w:val="006E33DD"/>
    <w:rsid w:val="006F06BE"/>
    <w:rsid w:val="006F1A8A"/>
    <w:rsid w:val="0071292B"/>
    <w:rsid w:val="007147A8"/>
    <w:rsid w:val="00715BE9"/>
    <w:rsid w:val="00722E4B"/>
    <w:rsid w:val="007267ED"/>
    <w:rsid w:val="00743E01"/>
    <w:rsid w:val="007635AD"/>
    <w:rsid w:val="00763FB8"/>
    <w:rsid w:val="00766E4B"/>
    <w:rsid w:val="0077212A"/>
    <w:rsid w:val="00776535"/>
    <w:rsid w:val="0078203B"/>
    <w:rsid w:val="007B3D56"/>
    <w:rsid w:val="007B423B"/>
    <w:rsid w:val="007B67E2"/>
    <w:rsid w:val="007D00AD"/>
    <w:rsid w:val="007E3D13"/>
    <w:rsid w:val="007E6549"/>
    <w:rsid w:val="007F4CDE"/>
    <w:rsid w:val="0080506B"/>
    <w:rsid w:val="00820BA7"/>
    <w:rsid w:val="00837413"/>
    <w:rsid w:val="00845182"/>
    <w:rsid w:val="00847AA9"/>
    <w:rsid w:val="008548ED"/>
    <w:rsid w:val="00866789"/>
    <w:rsid w:val="00885AF3"/>
    <w:rsid w:val="008B6188"/>
    <w:rsid w:val="008C6080"/>
    <w:rsid w:val="008E2C49"/>
    <w:rsid w:val="008E326C"/>
    <w:rsid w:val="008E4EEE"/>
    <w:rsid w:val="008E5586"/>
    <w:rsid w:val="00917BE3"/>
    <w:rsid w:val="00935C00"/>
    <w:rsid w:val="00951498"/>
    <w:rsid w:val="0095314E"/>
    <w:rsid w:val="00955414"/>
    <w:rsid w:val="00957613"/>
    <w:rsid w:val="00957A30"/>
    <w:rsid w:val="009763E5"/>
    <w:rsid w:val="0097742E"/>
    <w:rsid w:val="00981A77"/>
    <w:rsid w:val="00986F62"/>
    <w:rsid w:val="009973B5"/>
    <w:rsid w:val="009A1F0A"/>
    <w:rsid w:val="009C2BAE"/>
    <w:rsid w:val="009C6093"/>
    <w:rsid w:val="009D7DF6"/>
    <w:rsid w:val="009E0D75"/>
    <w:rsid w:val="00A02B01"/>
    <w:rsid w:val="00A05948"/>
    <w:rsid w:val="00A407C5"/>
    <w:rsid w:val="00A44140"/>
    <w:rsid w:val="00A57015"/>
    <w:rsid w:val="00A72964"/>
    <w:rsid w:val="00A8059C"/>
    <w:rsid w:val="00AB40B4"/>
    <w:rsid w:val="00AE0B10"/>
    <w:rsid w:val="00AF286D"/>
    <w:rsid w:val="00AF5304"/>
    <w:rsid w:val="00B026C6"/>
    <w:rsid w:val="00B17F3C"/>
    <w:rsid w:val="00B522B6"/>
    <w:rsid w:val="00B52E41"/>
    <w:rsid w:val="00B908B5"/>
    <w:rsid w:val="00BC6E23"/>
    <w:rsid w:val="00BD11C8"/>
    <w:rsid w:val="00BE3B5B"/>
    <w:rsid w:val="00C01BD0"/>
    <w:rsid w:val="00C11524"/>
    <w:rsid w:val="00C21DC7"/>
    <w:rsid w:val="00C33F64"/>
    <w:rsid w:val="00C36445"/>
    <w:rsid w:val="00C4605E"/>
    <w:rsid w:val="00C77610"/>
    <w:rsid w:val="00C949A0"/>
    <w:rsid w:val="00CA3615"/>
    <w:rsid w:val="00CA68B7"/>
    <w:rsid w:val="00CB5508"/>
    <w:rsid w:val="00CE1BE5"/>
    <w:rsid w:val="00CE5B22"/>
    <w:rsid w:val="00CF055C"/>
    <w:rsid w:val="00CF0600"/>
    <w:rsid w:val="00D004E6"/>
    <w:rsid w:val="00D0704D"/>
    <w:rsid w:val="00D33AF2"/>
    <w:rsid w:val="00D42470"/>
    <w:rsid w:val="00D54E81"/>
    <w:rsid w:val="00D7634B"/>
    <w:rsid w:val="00DA0D1A"/>
    <w:rsid w:val="00DA552A"/>
    <w:rsid w:val="00DA554C"/>
    <w:rsid w:val="00DB787C"/>
    <w:rsid w:val="00DE0979"/>
    <w:rsid w:val="00DE3D29"/>
    <w:rsid w:val="00E03459"/>
    <w:rsid w:val="00E15849"/>
    <w:rsid w:val="00E22F4F"/>
    <w:rsid w:val="00E271DD"/>
    <w:rsid w:val="00E63138"/>
    <w:rsid w:val="00E641FA"/>
    <w:rsid w:val="00E7491A"/>
    <w:rsid w:val="00E7668F"/>
    <w:rsid w:val="00EA1FE8"/>
    <w:rsid w:val="00EA2DBE"/>
    <w:rsid w:val="00EA55A1"/>
    <w:rsid w:val="00EB0081"/>
    <w:rsid w:val="00ED6AEB"/>
    <w:rsid w:val="00EF161C"/>
    <w:rsid w:val="00F01950"/>
    <w:rsid w:val="00F0614E"/>
    <w:rsid w:val="00F13295"/>
    <w:rsid w:val="00F16BCD"/>
    <w:rsid w:val="00F20374"/>
    <w:rsid w:val="00F2360A"/>
    <w:rsid w:val="00F42A86"/>
    <w:rsid w:val="00F4559F"/>
    <w:rsid w:val="00F546A2"/>
    <w:rsid w:val="00F761C3"/>
    <w:rsid w:val="00F92A28"/>
    <w:rsid w:val="00F94B40"/>
    <w:rsid w:val="00FA4495"/>
    <w:rsid w:val="00FB50C7"/>
    <w:rsid w:val="00FD1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DB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2DBE"/>
    <w:pPr>
      <w:keepNext/>
      <w:jc w:val="center"/>
      <w:outlineLvl w:val="1"/>
    </w:pPr>
    <w:rPr>
      <w:rFonts w:eastAsia="Calibri"/>
      <w:b/>
      <w:bCs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A2DBE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EA2DB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A2DBE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EA2DBE"/>
  </w:style>
  <w:style w:type="paragraph" w:styleId="Footer">
    <w:name w:val="footer"/>
    <w:basedOn w:val="Normal"/>
    <w:link w:val="FooterChar"/>
    <w:uiPriority w:val="99"/>
    <w:semiHidden/>
    <w:rsid w:val="0005712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7129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E5586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558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709</TotalTime>
  <Pages>7</Pages>
  <Words>1314</Words>
  <Characters>7490</Characters>
  <Application>Microsoft Office Outlook</Application>
  <DocSecurity>0</DocSecurity>
  <Lines>0</Lines>
  <Paragraphs>0</Paragraphs>
  <ScaleCrop>false</ScaleCrop>
  <Company>SOVET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falyahutdinova.elmir</dc:creator>
  <cp:keywords/>
  <dc:description/>
  <cp:lastModifiedBy>SOVET</cp:lastModifiedBy>
  <cp:revision>28</cp:revision>
  <cp:lastPrinted>2017-03-29T08:53:00Z</cp:lastPrinted>
  <dcterms:created xsi:type="dcterms:W3CDTF">2012-05-02T08:12:00Z</dcterms:created>
  <dcterms:modified xsi:type="dcterms:W3CDTF">2017-03-30T07:43:00Z</dcterms:modified>
</cp:coreProperties>
</file>